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8F8F8"/>
  <w:body>
    <w:p w:rsidR="00853C47" w:rsidRDefault="00853C47" w:rsidP="0082016B">
      <w:pPr>
        <w:ind w:left="5220"/>
        <w:outlineLvl w:val="0"/>
        <w:rPr>
          <w:sz w:val="26"/>
          <w:szCs w:val="26"/>
          <w:lang w:val="uk-UA"/>
        </w:rPr>
      </w:pPr>
      <w:r w:rsidRPr="008127C0">
        <w:rPr>
          <w:sz w:val="26"/>
          <w:szCs w:val="26"/>
          <w:lang w:val="uk-UA"/>
        </w:rPr>
        <w:t>ЗАТВЕРДЖЕНО</w:t>
      </w:r>
    </w:p>
    <w:p w:rsidR="00853C47" w:rsidRPr="008127C0" w:rsidRDefault="00853C47" w:rsidP="0082016B">
      <w:pPr>
        <w:ind w:left="5220"/>
        <w:outlineLvl w:val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рішення Червоноградської міської  ради</w:t>
      </w:r>
      <w:r w:rsidRPr="008127C0">
        <w:rPr>
          <w:sz w:val="26"/>
          <w:szCs w:val="26"/>
          <w:lang w:val="uk-UA"/>
        </w:rPr>
        <w:t xml:space="preserve"> </w:t>
      </w:r>
    </w:p>
    <w:p w:rsidR="00853C47" w:rsidRPr="002E6570" w:rsidRDefault="00853C47" w:rsidP="00630066">
      <w:pPr>
        <w:ind w:left="5220"/>
        <w:rPr>
          <w:sz w:val="26"/>
          <w:szCs w:val="26"/>
          <w:lang w:val="uk-UA"/>
        </w:rPr>
      </w:pPr>
      <w:r w:rsidRPr="008127C0">
        <w:rPr>
          <w:sz w:val="26"/>
          <w:szCs w:val="26"/>
          <w:lang w:val="uk-UA"/>
        </w:rPr>
        <w:t xml:space="preserve"> </w:t>
      </w:r>
      <w:r w:rsidRPr="008127C0">
        <w:rPr>
          <w:b/>
          <w:sz w:val="26"/>
          <w:szCs w:val="26"/>
          <w:lang w:val="uk-UA"/>
        </w:rPr>
        <w:t>____________</w:t>
      </w:r>
      <w:r w:rsidRPr="008127C0">
        <w:rPr>
          <w:sz w:val="26"/>
          <w:szCs w:val="26"/>
          <w:lang w:val="uk-UA"/>
        </w:rPr>
        <w:t xml:space="preserve"> №</w:t>
      </w:r>
      <w:r w:rsidRPr="002E6570">
        <w:rPr>
          <w:b/>
          <w:sz w:val="26"/>
          <w:szCs w:val="26"/>
          <w:lang w:val="uk-UA"/>
        </w:rPr>
        <w:t>_________</w:t>
      </w:r>
    </w:p>
    <w:p w:rsidR="00853C47" w:rsidRDefault="00853C47" w:rsidP="00630066">
      <w:pPr>
        <w:jc w:val="center"/>
        <w:rPr>
          <w:b/>
          <w:lang w:val="uk-UA"/>
        </w:rPr>
      </w:pPr>
    </w:p>
    <w:p w:rsidR="00853C47" w:rsidRPr="008127C0" w:rsidRDefault="00853C47" w:rsidP="00630066">
      <w:pPr>
        <w:jc w:val="center"/>
        <w:outlineLvl w:val="0"/>
        <w:rPr>
          <w:b/>
          <w:sz w:val="26"/>
          <w:szCs w:val="26"/>
          <w:lang w:val="uk-UA"/>
        </w:rPr>
      </w:pPr>
      <w:r w:rsidRPr="008127C0">
        <w:rPr>
          <w:b/>
          <w:sz w:val="26"/>
          <w:szCs w:val="26"/>
          <w:lang w:val="uk-UA"/>
        </w:rPr>
        <w:t>Склад</w:t>
      </w:r>
    </w:p>
    <w:p w:rsidR="00853C47" w:rsidRDefault="00853C47" w:rsidP="0063006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Комісії для</w:t>
      </w:r>
      <w:r>
        <w:rPr>
          <w:b/>
          <w:sz w:val="26"/>
          <w:szCs w:val="26"/>
          <w:lang w:val="uk-UA" w:eastAsia="uk-UA"/>
        </w:rPr>
        <w:t xml:space="preserve"> проведення співбесід із кандидатами у помічники ветерана при Червоноградській міській територіальній громаді</w:t>
      </w:r>
      <w:r>
        <w:rPr>
          <w:b/>
          <w:sz w:val="26"/>
          <w:szCs w:val="26"/>
          <w:lang w:val="uk-UA"/>
        </w:rPr>
        <w:t xml:space="preserve"> </w:t>
      </w:r>
    </w:p>
    <w:p w:rsidR="00853C47" w:rsidRPr="001F3B5B" w:rsidRDefault="00853C47" w:rsidP="00630066">
      <w:pPr>
        <w:jc w:val="center"/>
        <w:rPr>
          <w:b/>
          <w:sz w:val="26"/>
          <w:szCs w:val="26"/>
        </w:rPr>
      </w:pPr>
    </w:p>
    <w:p w:rsidR="00853C47" w:rsidRPr="001F3B5B" w:rsidRDefault="00853C47" w:rsidP="00630066">
      <w:pPr>
        <w:jc w:val="center"/>
        <w:rPr>
          <w:b/>
          <w:sz w:val="26"/>
          <w:szCs w:val="26"/>
        </w:rPr>
      </w:pPr>
    </w:p>
    <w:tbl>
      <w:tblPr>
        <w:tblW w:w="10490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3686"/>
        <w:gridCol w:w="6804"/>
      </w:tblGrid>
      <w:tr w:rsidR="00853C47" w:rsidRPr="00630066" w:rsidTr="00BF1430">
        <w:tc>
          <w:tcPr>
            <w:tcW w:w="3686" w:type="dxa"/>
          </w:tcPr>
          <w:p w:rsidR="00853C47" w:rsidRPr="00BF1430" w:rsidRDefault="00853C47" w:rsidP="00BF1430">
            <w:pPr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BF1430">
              <w:rPr>
                <w:sz w:val="26"/>
                <w:szCs w:val="26"/>
                <w:lang w:val="uk-UA"/>
              </w:rPr>
              <w:t>Б</w:t>
            </w:r>
            <w:r w:rsidRPr="00BF1430">
              <w:rPr>
                <w:sz w:val="26"/>
                <w:szCs w:val="26"/>
                <w:lang w:val="en-US"/>
              </w:rPr>
              <w:t>ЕРЕЗІНА</w:t>
            </w:r>
          </w:p>
          <w:p w:rsidR="00853C47" w:rsidRPr="00BF1430" w:rsidRDefault="00853C47" w:rsidP="00BF1430">
            <w:pPr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BF1430">
              <w:rPr>
                <w:sz w:val="26"/>
                <w:szCs w:val="26"/>
                <w:lang w:val="uk-UA"/>
              </w:rPr>
              <w:t>Світлана Борисівна</w:t>
            </w:r>
            <w:r w:rsidRPr="00BF1430">
              <w:rPr>
                <w:sz w:val="22"/>
                <w:szCs w:val="22"/>
                <w:lang w:val="uk-UA"/>
              </w:rPr>
              <w:t xml:space="preserve">  </w:t>
            </w:r>
          </w:p>
          <w:p w:rsidR="00853C47" w:rsidRPr="00BF1430" w:rsidRDefault="00853C47" w:rsidP="00BF1430">
            <w:pPr>
              <w:jc w:val="both"/>
              <w:outlineLvl w:val="0"/>
              <w:rPr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853C47" w:rsidRPr="00BF1430" w:rsidRDefault="00853C47" w:rsidP="00FC58D7">
            <w:pPr>
              <w:rPr>
                <w:sz w:val="26"/>
                <w:szCs w:val="26"/>
                <w:lang w:val="uk-UA"/>
              </w:rPr>
            </w:pPr>
            <w:r w:rsidRPr="00BF1430">
              <w:rPr>
                <w:sz w:val="26"/>
                <w:szCs w:val="26"/>
                <w:lang w:val="uk-UA"/>
              </w:rPr>
              <w:t>генеральний директор Директорату стратегічного планування та європейської інтеграції</w:t>
            </w:r>
            <w:r w:rsidRPr="00BF1430">
              <w:rPr>
                <w:sz w:val="26"/>
                <w:szCs w:val="26"/>
              </w:rPr>
              <w:t xml:space="preserve"> </w:t>
            </w:r>
            <w:r w:rsidRPr="00BF1430">
              <w:rPr>
                <w:sz w:val="26"/>
                <w:szCs w:val="26"/>
                <w:lang w:val="uk-UA"/>
              </w:rPr>
              <w:t>Міністерства у справах ветеранів України</w:t>
            </w:r>
          </w:p>
          <w:p w:rsidR="00853C47" w:rsidRPr="00BF1430" w:rsidRDefault="00853C47" w:rsidP="00FC58D7">
            <w:pPr>
              <w:rPr>
                <w:sz w:val="26"/>
                <w:szCs w:val="26"/>
                <w:lang w:val="uk-UA"/>
              </w:rPr>
            </w:pPr>
          </w:p>
        </w:tc>
      </w:tr>
      <w:tr w:rsidR="00853C47" w:rsidRPr="00E046F0" w:rsidTr="00BF1430">
        <w:tc>
          <w:tcPr>
            <w:tcW w:w="3686" w:type="dxa"/>
          </w:tcPr>
          <w:p w:rsidR="00853C47" w:rsidRPr="00BF1430" w:rsidRDefault="00853C47" w:rsidP="00BF1430">
            <w:pPr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BF1430">
              <w:rPr>
                <w:sz w:val="26"/>
                <w:szCs w:val="26"/>
                <w:lang w:val="uk-UA"/>
              </w:rPr>
              <w:t>КЛЬОЦ</w:t>
            </w:r>
          </w:p>
          <w:p w:rsidR="00853C47" w:rsidRPr="00BF1430" w:rsidRDefault="00853C47" w:rsidP="00BF1430">
            <w:pPr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BF1430">
              <w:rPr>
                <w:sz w:val="26"/>
                <w:szCs w:val="26"/>
                <w:lang w:val="uk-UA"/>
              </w:rPr>
              <w:t xml:space="preserve">Оксана Володимирівна  </w:t>
            </w:r>
          </w:p>
          <w:p w:rsidR="00853C47" w:rsidRPr="00BF1430" w:rsidRDefault="00853C47" w:rsidP="00FC58D7">
            <w:pPr>
              <w:rPr>
                <w:sz w:val="26"/>
                <w:szCs w:val="26"/>
                <w:lang w:val="uk-UA"/>
              </w:rPr>
            </w:pPr>
            <w:r w:rsidRPr="00BF1430">
              <w:rPr>
                <w:sz w:val="26"/>
                <w:szCs w:val="26"/>
                <w:lang w:val="uk-UA"/>
              </w:rPr>
              <w:t xml:space="preserve">              </w:t>
            </w:r>
            <w:r w:rsidRPr="00BF143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804" w:type="dxa"/>
          </w:tcPr>
          <w:p w:rsidR="00853C47" w:rsidRPr="00BF1430" w:rsidRDefault="00853C47" w:rsidP="002C5CBA">
            <w:pPr>
              <w:rPr>
                <w:sz w:val="26"/>
                <w:szCs w:val="26"/>
                <w:lang w:val="uk-UA"/>
              </w:rPr>
            </w:pPr>
            <w:r w:rsidRPr="00BF1430">
              <w:rPr>
                <w:sz w:val="26"/>
                <w:szCs w:val="26"/>
                <w:lang w:val="uk-UA"/>
              </w:rPr>
              <w:t>керівник експертної групи координації роботи із забезпечення формування державної політики Директорату стратегічного планування та європейської інтеграції Міністерства у справах ветеранів України</w:t>
            </w:r>
          </w:p>
          <w:p w:rsidR="00853C47" w:rsidRPr="00BF1430" w:rsidRDefault="00853C47" w:rsidP="00BF1430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853C47" w:rsidRPr="00630066" w:rsidTr="00BF1430">
        <w:trPr>
          <w:trHeight w:val="1274"/>
        </w:trPr>
        <w:tc>
          <w:tcPr>
            <w:tcW w:w="3686" w:type="dxa"/>
          </w:tcPr>
          <w:p w:rsidR="00853C47" w:rsidRPr="00BF1430" w:rsidRDefault="00853C47" w:rsidP="00BF1430">
            <w:pPr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BF1430">
              <w:rPr>
                <w:sz w:val="26"/>
                <w:szCs w:val="26"/>
                <w:lang w:val="uk-UA"/>
              </w:rPr>
              <w:t>НАГОРНА</w:t>
            </w:r>
          </w:p>
          <w:p w:rsidR="00853C47" w:rsidRPr="00BF1430" w:rsidRDefault="00853C47" w:rsidP="00BF1430">
            <w:pPr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BF1430">
              <w:rPr>
                <w:sz w:val="26"/>
                <w:szCs w:val="26"/>
                <w:lang w:val="uk-UA"/>
              </w:rPr>
              <w:t>Оксана Василівна</w:t>
            </w:r>
          </w:p>
          <w:p w:rsidR="00853C47" w:rsidRPr="00BF1430" w:rsidRDefault="00853C47" w:rsidP="00FC58D7">
            <w:pPr>
              <w:rPr>
                <w:sz w:val="26"/>
                <w:szCs w:val="26"/>
              </w:rPr>
            </w:pPr>
            <w:r w:rsidRPr="00BF1430">
              <w:rPr>
                <w:sz w:val="26"/>
                <w:szCs w:val="26"/>
                <w:lang w:val="uk-UA"/>
              </w:rPr>
              <w:t xml:space="preserve"> </w:t>
            </w:r>
          </w:p>
          <w:p w:rsidR="00853C47" w:rsidRPr="00BF1430" w:rsidRDefault="00853C47" w:rsidP="00FC58D7">
            <w:pPr>
              <w:rPr>
                <w:sz w:val="26"/>
                <w:szCs w:val="26"/>
              </w:rPr>
            </w:pPr>
          </w:p>
          <w:p w:rsidR="00853C47" w:rsidRPr="00BF1430" w:rsidRDefault="00853C47" w:rsidP="00FC58D7">
            <w:pPr>
              <w:rPr>
                <w:sz w:val="26"/>
                <w:szCs w:val="26"/>
              </w:rPr>
            </w:pPr>
          </w:p>
          <w:p w:rsidR="00853C47" w:rsidRPr="00BF1430" w:rsidRDefault="00853C47" w:rsidP="00FC58D7">
            <w:pPr>
              <w:rPr>
                <w:sz w:val="26"/>
                <w:szCs w:val="26"/>
                <w:lang w:val="uk-UA"/>
              </w:rPr>
            </w:pPr>
            <w:r w:rsidRPr="00BF1430">
              <w:rPr>
                <w:sz w:val="26"/>
                <w:szCs w:val="26"/>
                <w:lang w:val="uk-UA"/>
              </w:rPr>
              <w:t xml:space="preserve">КОВАЛЕНКО </w:t>
            </w:r>
          </w:p>
          <w:p w:rsidR="00853C47" w:rsidRPr="00BF1430" w:rsidRDefault="00853C47" w:rsidP="00FC58D7">
            <w:pPr>
              <w:rPr>
                <w:sz w:val="26"/>
                <w:szCs w:val="26"/>
                <w:lang w:val="uk-UA"/>
              </w:rPr>
            </w:pPr>
            <w:r w:rsidRPr="00BF1430">
              <w:rPr>
                <w:sz w:val="26"/>
                <w:szCs w:val="26"/>
                <w:lang w:val="uk-UA"/>
              </w:rPr>
              <w:t>Наталія Василівна</w:t>
            </w:r>
          </w:p>
        </w:tc>
        <w:tc>
          <w:tcPr>
            <w:tcW w:w="6804" w:type="dxa"/>
          </w:tcPr>
          <w:p w:rsidR="00853C47" w:rsidRPr="00BF1430" w:rsidRDefault="00853C47" w:rsidP="00BF1430">
            <w:pPr>
              <w:jc w:val="both"/>
              <w:rPr>
                <w:sz w:val="26"/>
                <w:szCs w:val="26"/>
                <w:lang w:val="uk-UA"/>
              </w:rPr>
            </w:pPr>
            <w:r w:rsidRPr="00BF1430">
              <w:rPr>
                <w:sz w:val="26"/>
                <w:szCs w:val="26"/>
                <w:lang w:val="uk-UA"/>
              </w:rPr>
              <w:t xml:space="preserve">головний спеціаліст експертної групи стратегічного планування та інституційного розвитку Директорату стратегічного планування та європейської інтеграції </w:t>
            </w:r>
          </w:p>
          <w:p w:rsidR="00853C47" w:rsidRPr="00BF1430" w:rsidRDefault="00853C47" w:rsidP="002C5CBA">
            <w:pPr>
              <w:rPr>
                <w:sz w:val="26"/>
                <w:szCs w:val="26"/>
                <w:lang w:val="uk-UA"/>
              </w:rPr>
            </w:pPr>
            <w:r w:rsidRPr="00BF1430">
              <w:rPr>
                <w:sz w:val="26"/>
                <w:szCs w:val="26"/>
                <w:lang w:val="uk-UA"/>
              </w:rPr>
              <w:t>Міністерства у справах ветеранів України</w:t>
            </w:r>
          </w:p>
          <w:p w:rsidR="00853C47" w:rsidRPr="00BF1430" w:rsidRDefault="00853C47" w:rsidP="00FC58D7">
            <w:pPr>
              <w:rPr>
                <w:sz w:val="26"/>
                <w:szCs w:val="26"/>
              </w:rPr>
            </w:pPr>
          </w:p>
          <w:p w:rsidR="00853C47" w:rsidRPr="00BF1430" w:rsidRDefault="00853C47" w:rsidP="00BF1430">
            <w:pPr>
              <w:jc w:val="both"/>
              <w:rPr>
                <w:sz w:val="26"/>
                <w:szCs w:val="26"/>
                <w:lang w:val="uk-UA"/>
              </w:rPr>
            </w:pPr>
            <w:r w:rsidRPr="00BF1430">
              <w:rPr>
                <w:sz w:val="26"/>
                <w:szCs w:val="26"/>
                <w:lang w:val="uk-UA"/>
              </w:rPr>
              <w:t>начальник відділу з питань ветеранського розвитку Департаменту громадянської ідентичності та ветеранського розвитку Міністерства у справах ветеранів України</w:t>
            </w:r>
          </w:p>
          <w:p w:rsidR="00853C47" w:rsidRPr="00BF1430" w:rsidRDefault="00853C47" w:rsidP="00FC58D7">
            <w:pPr>
              <w:rPr>
                <w:sz w:val="26"/>
                <w:szCs w:val="26"/>
              </w:rPr>
            </w:pPr>
          </w:p>
        </w:tc>
      </w:tr>
      <w:tr w:rsidR="00853C47" w:rsidRPr="008D4EBF" w:rsidTr="00BF1430">
        <w:trPr>
          <w:trHeight w:val="332"/>
        </w:trPr>
        <w:tc>
          <w:tcPr>
            <w:tcW w:w="3686" w:type="dxa"/>
          </w:tcPr>
          <w:p w:rsidR="00853C47" w:rsidRPr="00BF1430" w:rsidRDefault="00853C47" w:rsidP="008D4EBF">
            <w:pPr>
              <w:rPr>
                <w:sz w:val="26"/>
                <w:szCs w:val="26"/>
                <w:lang w:val="uk-UA"/>
              </w:rPr>
            </w:pPr>
            <w:r w:rsidRPr="00BF1430">
              <w:rPr>
                <w:sz w:val="26"/>
                <w:szCs w:val="26"/>
                <w:lang w:val="uk-UA"/>
              </w:rPr>
              <w:t xml:space="preserve">КРУТ </w:t>
            </w:r>
          </w:p>
          <w:p w:rsidR="00853C47" w:rsidRPr="00BF1430" w:rsidRDefault="00853C47" w:rsidP="008D4EBF">
            <w:pPr>
              <w:rPr>
                <w:sz w:val="26"/>
                <w:szCs w:val="26"/>
                <w:lang w:val="uk-UA"/>
              </w:rPr>
            </w:pPr>
            <w:r w:rsidRPr="00BF1430">
              <w:rPr>
                <w:sz w:val="26"/>
                <w:szCs w:val="26"/>
                <w:lang w:val="uk-UA"/>
              </w:rPr>
              <w:t xml:space="preserve">Тетяна </w:t>
            </w:r>
            <w:r w:rsidRPr="00BF1430">
              <w:rPr>
                <w:sz w:val="26"/>
                <w:szCs w:val="26"/>
                <w:lang w:val="en-US"/>
              </w:rPr>
              <w:t>Володимирівна</w:t>
            </w:r>
          </w:p>
          <w:p w:rsidR="00853C47" w:rsidRPr="00BF1430" w:rsidRDefault="00853C47" w:rsidP="00BF1430">
            <w:pPr>
              <w:spacing w:after="200" w:line="276" w:lineRule="auto"/>
              <w:rPr>
                <w:sz w:val="26"/>
                <w:szCs w:val="26"/>
                <w:lang w:val="uk-UA"/>
              </w:rPr>
            </w:pPr>
            <w:r w:rsidRPr="00BF143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6804" w:type="dxa"/>
            <w:tcBorders>
              <w:bottom w:val="nil"/>
            </w:tcBorders>
          </w:tcPr>
          <w:p w:rsidR="00853C47" w:rsidRPr="00BF1430" w:rsidRDefault="00853C47">
            <w:pPr>
              <w:rPr>
                <w:sz w:val="26"/>
                <w:szCs w:val="26"/>
                <w:lang w:val="uk-UA"/>
              </w:rPr>
            </w:pPr>
            <w:r w:rsidRPr="00BF1430">
              <w:rPr>
                <w:sz w:val="26"/>
                <w:szCs w:val="26"/>
                <w:lang w:val="uk-UA"/>
              </w:rPr>
              <w:t>заступник директора - начальник управління у справах соціальних закладів, установ та надання соціальних послуг  департаменту соціального захисту населення  Львівської облдержадміністрації</w:t>
            </w:r>
          </w:p>
          <w:p w:rsidR="00853C47" w:rsidRPr="00BF1430" w:rsidRDefault="00853C47">
            <w:pPr>
              <w:rPr>
                <w:sz w:val="26"/>
                <w:szCs w:val="26"/>
                <w:lang w:val="uk-UA"/>
              </w:rPr>
            </w:pPr>
          </w:p>
        </w:tc>
      </w:tr>
      <w:tr w:rsidR="00853C47" w:rsidRPr="00E046F0" w:rsidTr="00BF1430">
        <w:trPr>
          <w:trHeight w:val="1309"/>
        </w:trPr>
        <w:tc>
          <w:tcPr>
            <w:tcW w:w="3686" w:type="dxa"/>
            <w:tcBorders>
              <w:right w:val="nil"/>
            </w:tcBorders>
          </w:tcPr>
          <w:p w:rsidR="00853C47" w:rsidRPr="00BF1430" w:rsidRDefault="00853C47">
            <w:pPr>
              <w:rPr>
                <w:sz w:val="26"/>
                <w:szCs w:val="26"/>
                <w:lang w:val="uk-UA"/>
              </w:rPr>
            </w:pPr>
            <w:r w:rsidRPr="00BF1430">
              <w:rPr>
                <w:sz w:val="26"/>
                <w:szCs w:val="26"/>
                <w:lang w:val="uk-UA"/>
              </w:rPr>
              <w:t xml:space="preserve">ТАРАСЮК </w:t>
            </w:r>
          </w:p>
          <w:p w:rsidR="00853C47" w:rsidRPr="00BF1430" w:rsidRDefault="00853C47">
            <w:pPr>
              <w:rPr>
                <w:sz w:val="26"/>
                <w:szCs w:val="26"/>
                <w:lang w:val="uk-UA"/>
              </w:rPr>
            </w:pPr>
            <w:r w:rsidRPr="00BF1430">
              <w:rPr>
                <w:sz w:val="26"/>
                <w:szCs w:val="26"/>
                <w:lang w:val="uk-UA"/>
              </w:rPr>
              <w:t>Юлія Іванівна</w:t>
            </w:r>
          </w:p>
          <w:p w:rsidR="00853C47" w:rsidRPr="00BF1430" w:rsidRDefault="00853C4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53C47" w:rsidRDefault="00853C47" w:rsidP="00EE0B59">
            <w:pPr>
              <w:rPr>
                <w:sz w:val="26"/>
                <w:szCs w:val="26"/>
                <w:lang w:val="uk-UA"/>
              </w:rPr>
            </w:pPr>
            <w:r w:rsidRPr="00BF1430">
              <w:rPr>
                <w:sz w:val="26"/>
                <w:szCs w:val="26"/>
                <w:lang w:val="uk-UA"/>
              </w:rPr>
              <w:t>начальник відділу соціального захисту Захисників та Захисниць України та членів їх сімей департаменту  соціального захисту населення  Львівської облдержадміністрації</w:t>
            </w:r>
          </w:p>
          <w:p w:rsidR="00853C47" w:rsidRPr="00BF1430" w:rsidRDefault="00853C47" w:rsidP="00EE0B59">
            <w:pPr>
              <w:rPr>
                <w:sz w:val="26"/>
                <w:szCs w:val="26"/>
                <w:lang w:val="uk-UA"/>
              </w:rPr>
            </w:pPr>
          </w:p>
        </w:tc>
      </w:tr>
      <w:tr w:rsidR="00853C47" w:rsidRPr="00E046F0" w:rsidTr="00BF1430">
        <w:trPr>
          <w:trHeight w:val="1131"/>
        </w:trPr>
        <w:tc>
          <w:tcPr>
            <w:tcW w:w="3686" w:type="dxa"/>
          </w:tcPr>
          <w:p w:rsidR="00853C47" w:rsidRPr="00BF1430" w:rsidRDefault="00853C47" w:rsidP="00685B9B">
            <w:pPr>
              <w:rPr>
                <w:sz w:val="26"/>
                <w:szCs w:val="26"/>
                <w:lang w:val="uk-UA"/>
              </w:rPr>
            </w:pPr>
            <w:r w:rsidRPr="00BF1430">
              <w:rPr>
                <w:sz w:val="26"/>
                <w:szCs w:val="26"/>
                <w:lang w:val="uk-UA"/>
              </w:rPr>
              <w:t>ГРИЦЕВИЧ</w:t>
            </w:r>
          </w:p>
          <w:p w:rsidR="00853C47" w:rsidRPr="00BF1430" w:rsidRDefault="00853C47" w:rsidP="00685B9B">
            <w:pPr>
              <w:rPr>
                <w:sz w:val="26"/>
                <w:szCs w:val="26"/>
                <w:lang w:val="uk-UA"/>
              </w:rPr>
            </w:pPr>
            <w:r w:rsidRPr="00BF1430">
              <w:rPr>
                <w:sz w:val="26"/>
                <w:szCs w:val="26"/>
                <w:lang w:val="uk-UA"/>
              </w:rPr>
              <w:t xml:space="preserve">Надія </w:t>
            </w:r>
            <w:r>
              <w:rPr>
                <w:sz w:val="26"/>
                <w:szCs w:val="26"/>
                <w:lang w:val="uk-UA"/>
              </w:rPr>
              <w:t>Ярославівна</w:t>
            </w:r>
          </w:p>
          <w:p w:rsidR="00853C47" w:rsidRPr="00BF1430" w:rsidRDefault="00853C47" w:rsidP="00685B9B">
            <w:pPr>
              <w:rPr>
                <w:sz w:val="26"/>
                <w:szCs w:val="26"/>
                <w:lang w:val="uk-UA"/>
              </w:rPr>
            </w:pPr>
          </w:p>
          <w:p w:rsidR="00853C47" w:rsidRPr="00BF1430" w:rsidRDefault="00853C47" w:rsidP="00685B9B">
            <w:pPr>
              <w:rPr>
                <w:sz w:val="26"/>
                <w:szCs w:val="26"/>
                <w:lang w:val="uk-UA"/>
              </w:rPr>
            </w:pPr>
          </w:p>
          <w:p w:rsidR="00853C47" w:rsidRPr="00BF1430" w:rsidRDefault="00853C47" w:rsidP="00685B9B">
            <w:pPr>
              <w:rPr>
                <w:sz w:val="26"/>
                <w:szCs w:val="26"/>
                <w:lang w:val="uk-UA"/>
              </w:rPr>
            </w:pPr>
            <w:r w:rsidRPr="00BF1430">
              <w:rPr>
                <w:sz w:val="26"/>
                <w:szCs w:val="26"/>
                <w:lang w:val="uk-UA"/>
              </w:rPr>
              <w:t>ГОРДИНСЬКА</w:t>
            </w:r>
          </w:p>
          <w:p w:rsidR="00853C47" w:rsidRPr="00BF1430" w:rsidRDefault="00853C47" w:rsidP="00685B9B">
            <w:pPr>
              <w:rPr>
                <w:sz w:val="26"/>
                <w:szCs w:val="26"/>
                <w:lang w:val="uk-UA"/>
              </w:rPr>
            </w:pPr>
            <w:r w:rsidRPr="00BF1430">
              <w:rPr>
                <w:sz w:val="26"/>
                <w:szCs w:val="26"/>
                <w:lang w:val="uk-UA"/>
              </w:rPr>
              <w:t>Лідія</w:t>
            </w:r>
            <w:r>
              <w:rPr>
                <w:sz w:val="26"/>
                <w:szCs w:val="26"/>
                <w:lang w:val="uk-UA"/>
              </w:rPr>
              <w:t xml:space="preserve"> Ярославівна</w:t>
            </w:r>
          </w:p>
        </w:tc>
        <w:tc>
          <w:tcPr>
            <w:tcW w:w="6804" w:type="dxa"/>
            <w:tcBorders>
              <w:top w:val="nil"/>
            </w:tcBorders>
          </w:tcPr>
          <w:p w:rsidR="00853C47" w:rsidRPr="00BF1430" w:rsidRDefault="00853C47" w:rsidP="00685B9B">
            <w:pPr>
              <w:rPr>
                <w:sz w:val="26"/>
                <w:szCs w:val="26"/>
                <w:lang w:val="uk-UA"/>
              </w:rPr>
            </w:pPr>
            <w:r w:rsidRPr="00BF1430">
              <w:rPr>
                <w:sz w:val="26"/>
                <w:szCs w:val="26"/>
                <w:lang w:val="uk-UA"/>
              </w:rPr>
              <w:t>головний спеціаліст-юрисконсульт відділу  організаційно-кадрової та правової роботи департаменту  соціального захисту населення  Львівської облдержадміністрації</w:t>
            </w:r>
          </w:p>
          <w:p w:rsidR="00853C47" w:rsidRPr="00BF1430" w:rsidRDefault="00853C47" w:rsidP="00685B9B">
            <w:pPr>
              <w:rPr>
                <w:sz w:val="26"/>
                <w:szCs w:val="26"/>
                <w:lang w:val="uk-UA"/>
              </w:rPr>
            </w:pPr>
          </w:p>
          <w:p w:rsidR="00853C47" w:rsidRPr="00BF1430" w:rsidRDefault="00853C47" w:rsidP="00685B9B">
            <w:pPr>
              <w:rPr>
                <w:sz w:val="26"/>
                <w:szCs w:val="26"/>
                <w:lang w:val="uk-UA"/>
              </w:rPr>
            </w:pPr>
            <w:r w:rsidRPr="00BF1430">
              <w:rPr>
                <w:sz w:val="26"/>
                <w:szCs w:val="26"/>
                <w:lang w:val="uk-UA"/>
              </w:rPr>
              <w:t>головний спеціаліст  відділу соціального захисту Захисників та Захисниць України та членів їх сімей департаменту соціального захисту  Львівської облдержадміністрації</w:t>
            </w:r>
          </w:p>
          <w:p w:rsidR="00853C47" w:rsidRPr="00BF1430" w:rsidRDefault="00853C47" w:rsidP="00685B9B">
            <w:pPr>
              <w:rPr>
                <w:sz w:val="26"/>
                <w:szCs w:val="26"/>
                <w:lang w:val="uk-UA"/>
              </w:rPr>
            </w:pPr>
          </w:p>
          <w:p w:rsidR="00853C47" w:rsidRPr="00BF1430" w:rsidRDefault="00853C47" w:rsidP="00685B9B">
            <w:pPr>
              <w:rPr>
                <w:sz w:val="26"/>
                <w:szCs w:val="26"/>
                <w:lang w:val="uk-UA"/>
              </w:rPr>
            </w:pPr>
          </w:p>
        </w:tc>
      </w:tr>
      <w:tr w:rsidR="00853C47" w:rsidRPr="001F3B5B" w:rsidTr="00BF1430">
        <w:tc>
          <w:tcPr>
            <w:tcW w:w="3686" w:type="dxa"/>
          </w:tcPr>
          <w:p w:rsidR="00853C47" w:rsidRPr="00BF1430" w:rsidRDefault="00853C47" w:rsidP="00FC58D7">
            <w:pPr>
              <w:rPr>
                <w:sz w:val="26"/>
                <w:szCs w:val="26"/>
                <w:lang w:val="uk-UA"/>
              </w:rPr>
            </w:pPr>
            <w:r w:rsidRPr="00BF1430">
              <w:rPr>
                <w:sz w:val="26"/>
                <w:szCs w:val="26"/>
                <w:lang w:val="uk-UA"/>
              </w:rPr>
              <w:t>КОВАЛЬ</w:t>
            </w:r>
          </w:p>
          <w:p w:rsidR="00853C47" w:rsidRPr="00BF1430" w:rsidRDefault="00853C47" w:rsidP="00FC58D7">
            <w:pPr>
              <w:rPr>
                <w:sz w:val="26"/>
                <w:szCs w:val="26"/>
                <w:lang w:val="uk-UA"/>
              </w:rPr>
            </w:pPr>
            <w:r w:rsidRPr="00BF1430">
              <w:rPr>
                <w:sz w:val="26"/>
                <w:szCs w:val="26"/>
                <w:lang w:val="uk-UA"/>
              </w:rPr>
              <w:t>Володимир Степанович</w:t>
            </w:r>
          </w:p>
          <w:p w:rsidR="00853C47" w:rsidRPr="00BF1430" w:rsidRDefault="00853C47" w:rsidP="00FC58D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853C47" w:rsidRPr="00BF1430" w:rsidRDefault="00853C47" w:rsidP="00FC58D7">
            <w:pPr>
              <w:rPr>
                <w:sz w:val="26"/>
                <w:szCs w:val="26"/>
              </w:rPr>
            </w:pPr>
            <w:r w:rsidRPr="00BF1430">
              <w:rPr>
                <w:sz w:val="26"/>
                <w:szCs w:val="26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853C47" w:rsidRPr="00630066" w:rsidTr="00BF1430">
        <w:tc>
          <w:tcPr>
            <w:tcW w:w="3686" w:type="dxa"/>
          </w:tcPr>
          <w:p w:rsidR="00853C47" w:rsidRPr="00BF1430" w:rsidRDefault="00853C47" w:rsidP="003041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853C47" w:rsidRPr="00BF1430" w:rsidRDefault="00853C47">
            <w:pPr>
              <w:rPr>
                <w:sz w:val="26"/>
                <w:szCs w:val="26"/>
                <w:lang w:val="uk-UA"/>
              </w:rPr>
            </w:pPr>
          </w:p>
        </w:tc>
      </w:tr>
      <w:tr w:rsidR="00853C47" w:rsidRPr="00630066" w:rsidTr="00BF1430">
        <w:tc>
          <w:tcPr>
            <w:tcW w:w="3686" w:type="dxa"/>
          </w:tcPr>
          <w:p w:rsidR="00853C47" w:rsidRPr="00BF1430" w:rsidRDefault="00853C47" w:rsidP="00FC58D7">
            <w:pPr>
              <w:rPr>
                <w:sz w:val="26"/>
                <w:szCs w:val="26"/>
                <w:lang w:val="uk-UA"/>
              </w:rPr>
            </w:pPr>
            <w:r w:rsidRPr="00BF1430">
              <w:rPr>
                <w:sz w:val="26"/>
                <w:szCs w:val="26"/>
                <w:lang w:val="uk-UA"/>
              </w:rPr>
              <w:t>ПАЛЮГА</w:t>
            </w:r>
          </w:p>
          <w:p w:rsidR="00853C47" w:rsidRPr="00BF1430" w:rsidRDefault="00853C47" w:rsidP="00FC58D7">
            <w:pPr>
              <w:rPr>
                <w:sz w:val="26"/>
                <w:szCs w:val="26"/>
                <w:lang w:val="uk-UA"/>
              </w:rPr>
            </w:pPr>
            <w:r w:rsidRPr="00BF1430">
              <w:rPr>
                <w:sz w:val="26"/>
                <w:szCs w:val="26"/>
                <w:lang w:val="uk-UA"/>
              </w:rPr>
              <w:t>Михайло Михайлович</w:t>
            </w:r>
          </w:p>
          <w:p w:rsidR="00853C47" w:rsidRPr="00BF1430" w:rsidRDefault="00853C47" w:rsidP="00FC58D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853C47" w:rsidRPr="00BF1430" w:rsidRDefault="00853C47" w:rsidP="00FC58D7">
            <w:pPr>
              <w:rPr>
                <w:sz w:val="26"/>
                <w:szCs w:val="26"/>
                <w:lang w:val="uk-UA"/>
              </w:rPr>
            </w:pPr>
            <w:r w:rsidRPr="00BF1430">
              <w:rPr>
                <w:sz w:val="26"/>
                <w:szCs w:val="26"/>
                <w:lang w:val="uk-UA"/>
              </w:rPr>
              <w:t xml:space="preserve">в. о. директора Комунального закладу </w:t>
            </w:r>
          </w:p>
          <w:p w:rsidR="00853C47" w:rsidRPr="00BF1430" w:rsidRDefault="00853C47" w:rsidP="00FC58D7">
            <w:pPr>
              <w:rPr>
                <w:sz w:val="26"/>
                <w:szCs w:val="26"/>
              </w:rPr>
            </w:pPr>
            <w:r w:rsidRPr="00BF1430">
              <w:rPr>
                <w:sz w:val="26"/>
                <w:szCs w:val="26"/>
                <w:lang w:val="uk-UA"/>
              </w:rPr>
              <w:t>Червоноградської міської ради "Будинок воїна"</w:t>
            </w:r>
          </w:p>
          <w:p w:rsidR="00853C47" w:rsidRPr="00BF1430" w:rsidRDefault="00853C47" w:rsidP="00FC58D7">
            <w:pPr>
              <w:rPr>
                <w:sz w:val="26"/>
                <w:szCs w:val="26"/>
              </w:rPr>
            </w:pPr>
          </w:p>
        </w:tc>
      </w:tr>
      <w:tr w:rsidR="00853C47" w:rsidRPr="00630066" w:rsidTr="00BF1430">
        <w:tc>
          <w:tcPr>
            <w:tcW w:w="3686" w:type="dxa"/>
          </w:tcPr>
          <w:p w:rsidR="00853C47" w:rsidRPr="00BF1430" w:rsidRDefault="00853C4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853C47" w:rsidRPr="00BF1430" w:rsidRDefault="00853C47">
            <w:pPr>
              <w:rPr>
                <w:sz w:val="26"/>
                <w:szCs w:val="26"/>
                <w:lang w:val="uk-UA"/>
              </w:rPr>
            </w:pPr>
          </w:p>
        </w:tc>
      </w:tr>
      <w:tr w:rsidR="00853C47" w:rsidRPr="00057BC4" w:rsidTr="00BF1430">
        <w:tc>
          <w:tcPr>
            <w:tcW w:w="3686" w:type="dxa"/>
          </w:tcPr>
          <w:p w:rsidR="00853C47" w:rsidRPr="00BF1430" w:rsidRDefault="00853C47">
            <w:pPr>
              <w:rPr>
                <w:sz w:val="26"/>
                <w:szCs w:val="26"/>
                <w:lang w:val="uk-UA"/>
              </w:rPr>
            </w:pPr>
            <w:r w:rsidRPr="00BF1430">
              <w:rPr>
                <w:sz w:val="26"/>
                <w:szCs w:val="26"/>
                <w:lang w:val="uk-UA"/>
              </w:rPr>
              <w:t>ФЕДАШ</w:t>
            </w:r>
          </w:p>
          <w:p w:rsidR="00853C47" w:rsidRPr="00BF1430" w:rsidRDefault="00853C47">
            <w:pPr>
              <w:rPr>
                <w:sz w:val="26"/>
                <w:szCs w:val="26"/>
                <w:lang w:val="uk-UA"/>
              </w:rPr>
            </w:pPr>
            <w:r w:rsidRPr="00BF1430">
              <w:rPr>
                <w:sz w:val="26"/>
                <w:szCs w:val="26"/>
                <w:lang w:val="uk-UA"/>
              </w:rPr>
              <w:t>Марія  Ігорівна</w:t>
            </w:r>
          </w:p>
          <w:p w:rsidR="00853C47" w:rsidRPr="00BF1430" w:rsidRDefault="00853C4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853C47" w:rsidRPr="00BF1430" w:rsidRDefault="00853C47">
            <w:pPr>
              <w:rPr>
                <w:sz w:val="26"/>
                <w:szCs w:val="26"/>
                <w:lang w:val="uk-UA"/>
              </w:rPr>
            </w:pPr>
            <w:r w:rsidRPr="00BF1430">
              <w:rPr>
                <w:sz w:val="26"/>
                <w:szCs w:val="26"/>
                <w:lang w:val="uk-UA"/>
              </w:rPr>
              <w:t xml:space="preserve">начальник відділу соціального захисту Захисників та Захисниць України та пільг управління праці та соціального захисту населення Червоноградської </w:t>
            </w:r>
          </w:p>
          <w:p w:rsidR="00853C47" w:rsidRPr="00BF1430" w:rsidRDefault="00853C47">
            <w:pPr>
              <w:rPr>
                <w:sz w:val="26"/>
                <w:szCs w:val="26"/>
                <w:lang w:val="uk-UA"/>
              </w:rPr>
            </w:pPr>
            <w:r w:rsidRPr="00BF1430">
              <w:rPr>
                <w:sz w:val="26"/>
                <w:szCs w:val="26"/>
                <w:lang w:val="uk-UA"/>
              </w:rPr>
              <w:t>міської ради</w:t>
            </w:r>
          </w:p>
        </w:tc>
      </w:tr>
      <w:tr w:rsidR="00853C47" w:rsidRPr="00057BC4" w:rsidTr="00BF1430">
        <w:tc>
          <w:tcPr>
            <w:tcW w:w="3686" w:type="dxa"/>
          </w:tcPr>
          <w:p w:rsidR="00853C47" w:rsidRPr="00BF1430" w:rsidRDefault="00853C4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853C47" w:rsidRPr="00BF1430" w:rsidRDefault="00853C47">
            <w:pPr>
              <w:rPr>
                <w:sz w:val="26"/>
                <w:szCs w:val="26"/>
                <w:lang w:val="uk-UA"/>
              </w:rPr>
            </w:pPr>
          </w:p>
        </w:tc>
      </w:tr>
      <w:tr w:rsidR="00853C47" w:rsidRPr="00057BC4" w:rsidTr="00BF1430">
        <w:tc>
          <w:tcPr>
            <w:tcW w:w="3686" w:type="dxa"/>
          </w:tcPr>
          <w:p w:rsidR="00853C47" w:rsidRPr="00BF1430" w:rsidRDefault="00853C4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853C47" w:rsidRPr="00BF1430" w:rsidRDefault="00853C47">
            <w:pPr>
              <w:rPr>
                <w:sz w:val="26"/>
                <w:szCs w:val="26"/>
                <w:lang w:val="uk-UA"/>
              </w:rPr>
            </w:pPr>
          </w:p>
        </w:tc>
      </w:tr>
      <w:tr w:rsidR="00853C47" w:rsidRPr="00630066" w:rsidTr="00BF1430">
        <w:tc>
          <w:tcPr>
            <w:tcW w:w="3686" w:type="dxa"/>
          </w:tcPr>
          <w:p w:rsidR="00853C47" w:rsidRPr="00BF1430" w:rsidRDefault="00853C47">
            <w:pPr>
              <w:rPr>
                <w:sz w:val="26"/>
                <w:szCs w:val="26"/>
                <w:lang w:val="uk-UA"/>
              </w:rPr>
            </w:pPr>
            <w:r w:rsidRPr="00BF1430">
              <w:rPr>
                <w:sz w:val="26"/>
                <w:szCs w:val="26"/>
                <w:lang w:val="uk-UA"/>
              </w:rPr>
              <w:t>АДАМЧУК</w:t>
            </w:r>
          </w:p>
          <w:p w:rsidR="00853C47" w:rsidRPr="00BF1430" w:rsidRDefault="00853C47">
            <w:pPr>
              <w:rPr>
                <w:sz w:val="26"/>
                <w:szCs w:val="26"/>
                <w:lang w:val="uk-UA"/>
              </w:rPr>
            </w:pPr>
            <w:r w:rsidRPr="00BF1430">
              <w:rPr>
                <w:sz w:val="26"/>
                <w:szCs w:val="26"/>
                <w:lang w:val="uk-UA"/>
              </w:rPr>
              <w:t>Іванна Львівна</w:t>
            </w:r>
          </w:p>
          <w:p w:rsidR="00853C47" w:rsidRPr="00BF1430" w:rsidRDefault="00853C4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853C47" w:rsidRPr="00BF1430" w:rsidRDefault="00853C47">
            <w:pPr>
              <w:rPr>
                <w:sz w:val="26"/>
                <w:szCs w:val="26"/>
                <w:lang w:val="uk-UA"/>
              </w:rPr>
            </w:pPr>
            <w:r w:rsidRPr="00BF1430">
              <w:rPr>
                <w:sz w:val="26"/>
                <w:szCs w:val="26"/>
                <w:lang w:val="uk-UA"/>
              </w:rPr>
              <w:t>психолог, член  громадської організації "Центр ментального здоров'я і соціально-психологічної</w:t>
            </w:r>
          </w:p>
          <w:p w:rsidR="00853C47" w:rsidRPr="00BF1430" w:rsidRDefault="00853C47">
            <w:pPr>
              <w:rPr>
                <w:sz w:val="26"/>
                <w:szCs w:val="26"/>
                <w:lang w:val="uk-UA"/>
              </w:rPr>
            </w:pPr>
            <w:r w:rsidRPr="00BF1430">
              <w:rPr>
                <w:sz w:val="26"/>
                <w:szCs w:val="26"/>
                <w:lang w:val="uk-UA"/>
              </w:rPr>
              <w:t>підтримки" (за згодою)</w:t>
            </w:r>
          </w:p>
        </w:tc>
      </w:tr>
    </w:tbl>
    <w:p w:rsidR="00853C47" w:rsidRPr="00057BC4" w:rsidRDefault="00853C47">
      <w:pPr>
        <w:rPr>
          <w:sz w:val="26"/>
          <w:szCs w:val="26"/>
          <w:lang w:val="uk-UA"/>
        </w:rPr>
      </w:pPr>
    </w:p>
    <w:sectPr w:rsidR="00853C47" w:rsidRPr="00057BC4" w:rsidSect="0082016B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066"/>
    <w:rsid w:val="00057BC4"/>
    <w:rsid w:val="00061B4E"/>
    <w:rsid w:val="0008425E"/>
    <w:rsid w:val="00155ED9"/>
    <w:rsid w:val="001F3B5B"/>
    <w:rsid w:val="002C5CBA"/>
    <w:rsid w:val="002C5D74"/>
    <w:rsid w:val="002E6570"/>
    <w:rsid w:val="00304134"/>
    <w:rsid w:val="003557EA"/>
    <w:rsid w:val="00356B24"/>
    <w:rsid w:val="003A446B"/>
    <w:rsid w:val="00531D8C"/>
    <w:rsid w:val="00555855"/>
    <w:rsid w:val="00613D72"/>
    <w:rsid w:val="00630066"/>
    <w:rsid w:val="00685B9B"/>
    <w:rsid w:val="006B1AAC"/>
    <w:rsid w:val="008127C0"/>
    <w:rsid w:val="0082016B"/>
    <w:rsid w:val="00822F5F"/>
    <w:rsid w:val="00853C47"/>
    <w:rsid w:val="00881A55"/>
    <w:rsid w:val="008D3040"/>
    <w:rsid w:val="008D4EBF"/>
    <w:rsid w:val="00941979"/>
    <w:rsid w:val="00976D9F"/>
    <w:rsid w:val="00A14D4D"/>
    <w:rsid w:val="00A95C2D"/>
    <w:rsid w:val="00B83F8D"/>
    <w:rsid w:val="00BB33D5"/>
    <w:rsid w:val="00BF1430"/>
    <w:rsid w:val="00C34EB1"/>
    <w:rsid w:val="00C6012E"/>
    <w:rsid w:val="00CF21FE"/>
    <w:rsid w:val="00E046F0"/>
    <w:rsid w:val="00E3176C"/>
    <w:rsid w:val="00EC7F03"/>
    <w:rsid w:val="00EE0B59"/>
    <w:rsid w:val="00F85172"/>
    <w:rsid w:val="00FC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06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3006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99"/>
    <w:rsid w:val="00F85172"/>
    <w:rPr>
      <w:rFonts w:eastAsia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6969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1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2</Pages>
  <Words>1512</Words>
  <Characters>863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16</cp:revision>
  <cp:lastPrinted>2023-07-19T09:07:00Z</cp:lastPrinted>
  <dcterms:created xsi:type="dcterms:W3CDTF">2023-07-18T12:45:00Z</dcterms:created>
  <dcterms:modified xsi:type="dcterms:W3CDTF">2023-07-19T11:21:00Z</dcterms:modified>
</cp:coreProperties>
</file>