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54"/>
        <w:gridCol w:w="3164"/>
        <w:gridCol w:w="3252"/>
      </w:tblGrid>
      <w:tr w:rsidR="007D7207" w:rsidRPr="00F74E41" w:rsidTr="00F74E41">
        <w:trPr>
          <w:trHeight w:val="1026"/>
        </w:trPr>
        <w:tc>
          <w:tcPr>
            <w:tcW w:w="9570" w:type="dxa"/>
            <w:gridSpan w:val="3"/>
          </w:tcPr>
          <w:p w:rsidR="007D7207" w:rsidRDefault="007D7207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D3284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7" o:title=""/>
                </v:shape>
              </w:pict>
            </w:r>
          </w:p>
          <w:p w:rsidR="007D7207" w:rsidRDefault="007D7207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D7207" w:rsidRDefault="007D7207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D7207" w:rsidRDefault="007D7207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7D7207" w:rsidRDefault="007D7207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7D7207" w:rsidRPr="00F74E41" w:rsidRDefault="007D7207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D7207" w:rsidRPr="00F74E41" w:rsidTr="00F74E41">
        <w:tc>
          <w:tcPr>
            <w:tcW w:w="3154" w:type="dxa"/>
          </w:tcPr>
          <w:p w:rsidR="007D7207" w:rsidRPr="00F74E41" w:rsidRDefault="007D720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7D7207" w:rsidRPr="00F74E41" w:rsidRDefault="007D7207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7D7207" w:rsidRPr="00F74E41" w:rsidRDefault="007D720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D7207" w:rsidRPr="00F74E41" w:rsidTr="00F74E41">
        <w:tc>
          <w:tcPr>
            <w:tcW w:w="3154" w:type="dxa"/>
          </w:tcPr>
          <w:p w:rsidR="007D7207" w:rsidRPr="006F1DA3" w:rsidRDefault="007D7207" w:rsidP="006F1DA3">
            <w:pPr>
              <w:rPr>
                <w:i/>
                <w:sz w:val="28"/>
                <w:szCs w:val="28"/>
                <w:lang w:val="uk-UA"/>
              </w:rPr>
            </w:pPr>
            <w:r w:rsidRPr="006F1DA3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7D7207" w:rsidRPr="00F74E41" w:rsidRDefault="007D7207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7D7207" w:rsidRPr="000E07C1" w:rsidRDefault="007D7207" w:rsidP="000C7A0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3137FE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7D7207" w:rsidRPr="00F74E41" w:rsidTr="00F74E41">
        <w:tc>
          <w:tcPr>
            <w:tcW w:w="3154" w:type="dxa"/>
          </w:tcPr>
          <w:p w:rsidR="007D7207" w:rsidRPr="00F74E41" w:rsidRDefault="007D7207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7D7207" w:rsidRPr="00F74E41" w:rsidRDefault="007D7207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7D7207" w:rsidRPr="00F74E41" w:rsidRDefault="007D7207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D7207" w:rsidRDefault="007D7207" w:rsidP="00CF754E">
      <w:pPr>
        <w:pStyle w:val="BlockText"/>
        <w:ind w:left="3540" w:right="0" w:hanging="3540"/>
        <w:rPr>
          <w:b/>
          <w:sz w:val="26"/>
          <w:szCs w:val="26"/>
        </w:rPr>
      </w:pPr>
    </w:p>
    <w:p w:rsidR="007D7207" w:rsidRDefault="007D7207" w:rsidP="00715814">
      <w:pPr>
        <w:pStyle w:val="BlockText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</w:t>
      </w:r>
    </w:p>
    <w:p w:rsidR="007D7207" w:rsidRPr="00D34E8A" w:rsidRDefault="007D7207" w:rsidP="00715814">
      <w:pPr>
        <w:pStyle w:val="BlockText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розроблення </w:t>
      </w:r>
      <w:r w:rsidRPr="00D34E8A">
        <w:rPr>
          <w:b/>
          <w:sz w:val="26"/>
          <w:szCs w:val="26"/>
        </w:rPr>
        <w:t xml:space="preserve">проектiв </w:t>
      </w:r>
    </w:p>
    <w:p w:rsidR="007D7207" w:rsidRDefault="007D7207" w:rsidP="00715814">
      <w:pPr>
        <w:pStyle w:val="BlockText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землеустрою щодо вiдведення </w:t>
      </w:r>
    </w:p>
    <w:p w:rsidR="007D7207" w:rsidRDefault="007D7207" w:rsidP="00B1027E">
      <w:pPr>
        <w:pStyle w:val="BlockText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земельних дiлянок для </w:t>
      </w:r>
    </w:p>
    <w:p w:rsidR="007D7207" w:rsidRDefault="007D7207" w:rsidP="00B1027E">
      <w:pPr>
        <w:pStyle w:val="BlockText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будівництва індивідуальних </w:t>
      </w:r>
    </w:p>
    <w:p w:rsidR="007D7207" w:rsidRDefault="007D7207" w:rsidP="00715814">
      <w:pPr>
        <w:pStyle w:val="BlockText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гаражів</w:t>
      </w:r>
      <w:r w:rsidRPr="002502C2">
        <w:rPr>
          <w:sz w:val="26"/>
          <w:szCs w:val="26"/>
        </w:rPr>
        <w:t xml:space="preserve"> </w:t>
      </w:r>
    </w:p>
    <w:p w:rsidR="007D7207" w:rsidRDefault="007D7207" w:rsidP="00715814">
      <w:pPr>
        <w:pStyle w:val="BlockText"/>
        <w:ind w:left="0" w:right="0"/>
        <w:rPr>
          <w:sz w:val="26"/>
          <w:szCs w:val="26"/>
        </w:rPr>
      </w:pPr>
    </w:p>
    <w:p w:rsidR="007D7207" w:rsidRDefault="007D7207" w:rsidP="005E240D">
      <w:pPr>
        <w:pStyle w:val="BlockText"/>
        <w:ind w:left="0" w:right="0" w:firstLine="510"/>
        <w:rPr>
          <w:sz w:val="25"/>
          <w:szCs w:val="25"/>
        </w:rPr>
      </w:pPr>
      <w:r w:rsidRPr="00637E10">
        <w:rPr>
          <w:sz w:val="25"/>
          <w:szCs w:val="25"/>
        </w:rPr>
        <w:t>Керуючись Законом України вiд 21.05.1997 № 280/97-ВР «Про мiсцеве самоврядування в Українi», Земельним кодексом України, Закон</w:t>
      </w:r>
      <w:r>
        <w:rPr>
          <w:sz w:val="25"/>
          <w:szCs w:val="25"/>
        </w:rPr>
        <w:t>ом</w:t>
      </w:r>
      <w:r w:rsidRPr="00637E10">
        <w:rPr>
          <w:sz w:val="25"/>
          <w:szCs w:val="25"/>
        </w:rPr>
        <w:t xml:space="preserve"> України, вiд 22.05.2003 № 858-IV «Про землеустрiй»,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клопотань громадян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637E10">
        <w:rPr>
          <w:sz w:val="25"/>
          <w:szCs w:val="25"/>
        </w:rPr>
        <w:t>, Червоноградська мiська рада</w:t>
      </w:r>
    </w:p>
    <w:p w:rsidR="007D7207" w:rsidRDefault="007D7207" w:rsidP="00715814">
      <w:pPr>
        <w:pStyle w:val="BlockText"/>
        <w:ind w:left="0" w:right="0" w:firstLine="510"/>
        <w:rPr>
          <w:sz w:val="26"/>
          <w:szCs w:val="26"/>
        </w:rPr>
      </w:pPr>
    </w:p>
    <w:p w:rsidR="007D7207" w:rsidRDefault="007D7207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7D7207" w:rsidRDefault="007D7207" w:rsidP="002B6437">
      <w:pPr>
        <w:pStyle w:val="ListParagraph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7D7207" w:rsidRPr="00D91279" w:rsidRDefault="007D7207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1. Надати громадянам дозвіл на розроблення проектiв землеустрою щодо відведення земельн</w:t>
      </w:r>
      <w:r>
        <w:rPr>
          <w:sz w:val="26"/>
          <w:szCs w:val="26"/>
          <w:lang w:val="uk-UA"/>
        </w:rPr>
        <w:t xml:space="preserve">их ділянок з метою надання їх у власність </w:t>
      </w:r>
      <w:r w:rsidRPr="00D91279">
        <w:rPr>
          <w:sz w:val="26"/>
          <w:szCs w:val="26"/>
          <w:lang w:val="uk-UA"/>
        </w:rPr>
        <w:t xml:space="preserve">для будівництва індивідуальних гаражів, </w:t>
      </w:r>
      <w:r w:rsidRPr="00380572">
        <w:rPr>
          <w:sz w:val="26"/>
          <w:szCs w:val="26"/>
          <w:lang w:val="uk-UA"/>
        </w:rPr>
        <w:t xml:space="preserve">згідно із затвердженим переліком громадян, яким надається дозвiл на розроблення проектів землеустрою щодо вiдведення земельних дiлянок для будівництва індивідуальних гаражів </w:t>
      </w:r>
      <w:r>
        <w:rPr>
          <w:sz w:val="26"/>
          <w:szCs w:val="26"/>
          <w:lang w:val="uk-UA"/>
        </w:rPr>
        <w:t>в м. Червонограді</w:t>
      </w:r>
      <w:r w:rsidRPr="0038057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смт. Гірник,</w:t>
      </w:r>
      <w:r w:rsidRPr="00380572">
        <w:rPr>
          <w:sz w:val="26"/>
          <w:szCs w:val="26"/>
          <w:lang w:val="uk-UA"/>
        </w:rPr>
        <w:t xml:space="preserve"> що додається</w:t>
      </w:r>
      <w:r w:rsidRPr="00D91279">
        <w:rPr>
          <w:sz w:val="26"/>
          <w:szCs w:val="26"/>
          <w:lang w:val="uk-UA"/>
        </w:rPr>
        <w:t>.</w:t>
      </w:r>
    </w:p>
    <w:p w:rsidR="007D7207" w:rsidRPr="00D91279" w:rsidRDefault="007D7207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 xml:space="preserve">2. Громадянам та розробникам документацій із землеустрою забезпечити державну </w:t>
      </w:r>
      <w:r>
        <w:rPr>
          <w:sz w:val="26"/>
          <w:szCs w:val="26"/>
          <w:lang w:val="uk-UA"/>
        </w:rPr>
        <w:t>реєстрацію земельних ділянок в Н</w:t>
      </w:r>
      <w:r w:rsidRPr="00D91279">
        <w:rPr>
          <w:sz w:val="26"/>
          <w:szCs w:val="26"/>
          <w:lang w:val="uk-UA"/>
        </w:rPr>
        <w:t>аціональній кадастровій системі. Розробленi проекти землеустрою щодо вiдведення земельних ділянок подати на затвердження Червоноградській міській раді.</w:t>
      </w:r>
    </w:p>
    <w:p w:rsidR="007D7207" w:rsidRDefault="007D7207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3.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7D7207" w:rsidRDefault="007D720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D7207" w:rsidRPr="0040132F" w:rsidRDefault="007D720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D7207" w:rsidRDefault="007D7207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6B7E0A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</w:t>
      </w:r>
      <w:r w:rsidRPr="00FF267C">
        <w:rPr>
          <w:sz w:val="26"/>
          <w:szCs w:val="26"/>
          <w:lang w:val="uk-UA"/>
        </w:rPr>
        <w:t>Андрій ЗАЛІВСЬКИЙ</w:t>
      </w:r>
    </w:p>
    <w:p w:rsidR="007D7207" w:rsidRDefault="007D7207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7D7207" w:rsidRDefault="007D7207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7D7207" w:rsidRPr="00156C60" w:rsidRDefault="007D7207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 w:rsidRPr="00156C60">
        <w:rPr>
          <w:sz w:val="26"/>
          <w:szCs w:val="26"/>
          <w:lang w:val="uk-UA"/>
        </w:rPr>
        <w:t>ЗАТВЕРДЖЕНО</w:t>
      </w:r>
    </w:p>
    <w:p w:rsidR="007D7207" w:rsidRPr="00156C60" w:rsidRDefault="007D7207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 w:rsidRPr="00156C60">
        <w:rPr>
          <w:sz w:val="26"/>
          <w:szCs w:val="26"/>
          <w:lang w:val="uk-UA"/>
        </w:rPr>
        <w:t>Рішення Червоноградської міської ради</w:t>
      </w:r>
    </w:p>
    <w:p w:rsidR="007D7207" w:rsidRPr="00D91279" w:rsidRDefault="007D7207" w:rsidP="00D91279">
      <w:pPr>
        <w:ind w:left="4536" w:right="-1333"/>
        <w:jc w:val="both"/>
        <w:rPr>
          <w:i/>
          <w:sz w:val="26"/>
          <w:szCs w:val="26"/>
          <w:u w:val="single"/>
          <w:lang w:val="uk-UA"/>
        </w:rPr>
      </w:pPr>
      <w:r w:rsidRPr="00156C60">
        <w:rPr>
          <w:i/>
          <w:sz w:val="26"/>
          <w:szCs w:val="26"/>
          <w:lang w:val="uk-UA"/>
        </w:rPr>
        <w:t xml:space="preserve">від </w:t>
      </w:r>
      <w:r>
        <w:rPr>
          <w:i/>
          <w:sz w:val="26"/>
          <w:szCs w:val="26"/>
          <w:lang w:val="uk-UA"/>
        </w:rPr>
        <w:t xml:space="preserve"> </w:t>
      </w:r>
      <w:r w:rsidRPr="0065735E">
        <w:rPr>
          <w:i/>
          <w:sz w:val="26"/>
          <w:szCs w:val="26"/>
          <w:lang w:val="uk-UA"/>
        </w:rPr>
        <w:t xml:space="preserve">_________ </w:t>
      </w:r>
      <w:r>
        <w:rPr>
          <w:i/>
          <w:sz w:val="26"/>
          <w:szCs w:val="26"/>
          <w:lang w:val="uk-UA"/>
        </w:rPr>
        <w:t xml:space="preserve"> </w:t>
      </w:r>
      <w:r w:rsidRPr="00156C60">
        <w:rPr>
          <w:i/>
          <w:sz w:val="26"/>
          <w:szCs w:val="26"/>
          <w:lang w:val="uk-UA"/>
        </w:rPr>
        <w:t xml:space="preserve">№ </w:t>
      </w:r>
      <w:r w:rsidRPr="0065735E">
        <w:rPr>
          <w:i/>
          <w:sz w:val="26"/>
          <w:szCs w:val="26"/>
          <w:lang w:val="uk-UA"/>
        </w:rPr>
        <w:t>_____</w:t>
      </w:r>
    </w:p>
    <w:p w:rsidR="007D7207" w:rsidRDefault="007D7207" w:rsidP="00D91279">
      <w:pPr>
        <w:ind w:right="169"/>
        <w:jc w:val="center"/>
        <w:rPr>
          <w:sz w:val="26"/>
          <w:szCs w:val="26"/>
          <w:lang w:val="uk-UA"/>
        </w:rPr>
      </w:pPr>
    </w:p>
    <w:p w:rsidR="007D7207" w:rsidRPr="00D91279" w:rsidRDefault="007D7207" w:rsidP="00D91279">
      <w:pPr>
        <w:ind w:right="169"/>
        <w:jc w:val="center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Перелік</w:t>
      </w:r>
    </w:p>
    <w:p w:rsidR="007D7207" w:rsidRPr="00380572" w:rsidRDefault="007D7207" w:rsidP="00380572">
      <w:pPr>
        <w:ind w:right="169" w:firstLine="510"/>
        <w:jc w:val="center"/>
        <w:rPr>
          <w:sz w:val="26"/>
          <w:szCs w:val="26"/>
          <w:lang w:val="uk-UA"/>
        </w:rPr>
      </w:pPr>
      <w:r w:rsidRPr="00380572">
        <w:rPr>
          <w:sz w:val="26"/>
          <w:szCs w:val="26"/>
          <w:lang w:val="uk-UA"/>
        </w:rPr>
        <w:t xml:space="preserve">громадян, яким надається дозвiл на розроблення проектів землеустрою щодо вiдведення земельних дiлянок для будівництва індивідуальних гаражів </w:t>
      </w:r>
    </w:p>
    <w:p w:rsidR="007D7207" w:rsidRPr="00D91279" w:rsidRDefault="007D7207" w:rsidP="00380572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 м. </w:t>
      </w:r>
      <w:r w:rsidRPr="00380572">
        <w:rPr>
          <w:sz w:val="26"/>
          <w:szCs w:val="26"/>
          <w:lang w:val="uk-UA"/>
        </w:rPr>
        <w:t>Червонограді</w:t>
      </w:r>
      <w:r>
        <w:rPr>
          <w:sz w:val="26"/>
          <w:szCs w:val="26"/>
          <w:lang w:val="uk-UA"/>
        </w:rPr>
        <w:t>, смт. Гірник</w:t>
      </w:r>
      <w:r w:rsidRPr="00380572">
        <w:rPr>
          <w:sz w:val="26"/>
          <w:szCs w:val="26"/>
          <w:lang w:val="uk-UA"/>
        </w:rPr>
        <w:t>.</w:t>
      </w:r>
    </w:p>
    <w:p w:rsidR="007D7207" w:rsidRPr="00D91279" w:rsidRDefault="007D7207" w:rsidP="00D91279">
      <w:pPr>
        <w:ind w:right="169" w:firstLine="510"/>
        <w:jc w:val="center"/>
        <w:rPr>
          <w:sz w:val="26"/>
          <w:szCs w:val="26"/>
          <w:lang w:val="uk-UA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082"/>
        <w:gridCol w:w="3572"/>
        <w:gridCol w:w="1531"/>
      </w:tblGrid>
      <w:tr w:rsidR="007D7207" w:rsidRPr="00D91279" w:rsidTr="00FC4B01">
        <w:trPr>
          <w:trHeight w:val="882"/>
        </w:trPr>
        <w:tc>
          <w:tcPr>
            <w:tcW w:w="568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 xml:space="preserve">№ </w:t>
            </w:r>
          </w:p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4082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 xml:space="preserve">Прізвище, ім’я, </w:t>
            </w:r>
          </w:p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 xml:space="preserve">по батькові, </w:t>
            </w:r>
          </w:p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адреса проживання.</w:t>
            </w:r>
          </w:p>
        </w:tc>
        <w:tc>
          <w:tcPr>
            <w:tcW w:w="3572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Місцезнаходження</w:t>
            </w:r>
          </w:p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земельної ділянки.</w:t>
            </w:r>
          </w:p>
        </w:tc>
        <w:tc>
          <w:tcPr>
            <w:tcW w:w="1531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 xml:space="preserve">Орієнтовна площа земельної ділянки, га </w:t>
            </w:r>
          </w:p>
        </w:tc>
      </w:tr>
      <w:tr w:rsidR="007D7207" w:rsidRPr="00F84571" w:rsidTr="00FC4B01">
        <w:trPr>
          <w:trHeight w:val="882"/>
        </w:trPr>
        <w:tc>
          <w:tcPr>
            <w:tcW w:w="568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082" w:type="dxa"/>
          </w:tcPr>
          <w:p w:rsidR="007D7207" w:rsidRPr="009408FA" w:rsidRDefault="007D7207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Старий Андрій Богданович</w:t>
            </w:r>
            <w:r w:rsidRPr="009408FA">
              <w:rPr>
                <w:sz w:val="26"/>
                <w:szCs w:val="26"/>
                <w:lang w:val="uk-UA"/>
              </w:rPr>
              <w:t>,</w:t>
            </w:r>
          </w:p>
          <w:p w:rsidR="007D7207" w:rsidRPr="009408FA" w:rsidRDefault="007D7207" w:rsidP="00D9127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прож. м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 Червоноград,</w:t>
            </w:r>
          </w:p>
          <w:p w:rsidR="007D7207" w:rsidRPr="009408FA" w:rsidRDefault="007D7207" w:rsidP="00B9534E">
            <w:pPr>
              <w:tabs>
                <w:tab w:val="left" w:pos="935"/>
              </w:tabs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С. Бандери, 27/82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7D7207" w:rsidRPr="009408FA" w:rsidRDefault="007D7207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 xml:space="preserve">м. Червоноград, </w:t>
            </w:r>
          </w:p>
          <w:p w:rsidR="007D7207" w:rsidRPr="009408FA" w:rsidRDefault="007D7207" w:rsidP="005A1A9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вул. Б. Хмельницького, 83,</w:t>
            </w:r>
          </w:p>
          <w:p w:rsidR="007D7207" w:rsidRPr="009408FA" w:rsidRDefault="007D7207" w:rsidP="005A1A9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 xml:space="preserve">гаражний </w:t>
            </w:r>
            <w:r>
              <w:rPr>
                <w:sz w:val="26"/>
                <w:szCs w:val="26"/>
                <w:lang w:val="uk-UA"/>
              </w:rPr>
              <w:t>кооператив № 5, гараж № 1272</w:t>
            </w:r>
            <w:r w:rsidRPr="009408F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,0030</w:t>
            </w:r>
          </w:p>
        </w:tc>
      </w:tr>
      <w:tr w:rsidR="007D7207" w:rsidRPr="00D91279" w:rsidTr="00FC4B01">
        <w:trPr>
          <w:trHeight w:val="882"/>
        </w:trPr>
        <w:tc>
          <w:tcPr>
            <w:tcW w:w="568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82" w:type="dxa"/>
          </w:tcPr>
          <w:p w:rsidR="007D7207" w:rsidRPr="009408FA" w:rsidRDefault="007D7207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Харченко Людмила Павлівна</w:t>
            </w:r>
            <w:r w:rsidRPr="009408FA">
              <w:rPr>
                <w:sz w:val="26"/>
                <w:szCs w:val="26"/>
                <w:lang w:val="uk-UA"/>
              </w:rPr>
              <w:t>,</w:t>
            </w:r>
          </w:p>
          <w:p w:rsidR="007D7207" w:rsidRPr="009408FA" w:rsidRDefault="007D7207" w:rsidP="0038057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прож.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м. Червоноград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7D7207" w:rsidRPr="009408FA" w:rsidRDefault="007D7207" w:rsidP="008B1FFF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AE647F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Шевченка, 5/84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7D7207" w:rsidRPr="009408FA" w:rsidRDefault="007D7207" w:rsidP="00DB3275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м. Червоноград, </w:t>
            </w:r>
          </w:p>
          <w:p w:rsidR="007D7207" w:rsidRPr="009408FA" w:rsidRDefault="007D7207" w:rsidP="008B1FFF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Бічна Промислова, 1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3,</w:t>
            </w:r>
          </w:p>
          <w:p w:rsidR="007D7207" w:rsidRPr="009408FA" w:rsidRDefault="007D7207" w:rsidP="008B1FFF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 № 22 н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7D7207" w:rsidRPr="009408FA" w:rsidRDefault="007D7207" w:rsidP="0038057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0,002</w:t>
            </w:r>
            <w:r>
              <w:rPr>
                <w:sz w:val="26"/>
                <w:szCs w:val="26"/>
                <w:lang w:val="uk-UA"/>
              </w:rPr>
              <w:t>0</w:t>
            </w:r>
          </w:p>
        </w:tc>
      </w:tr>
      <w:tr w:rsidR="007D7207" w:rsidRPr="008B1FFF" w:rsidTr="00FC4B01">
        <w:trPr>
          <w:trHeight w:val="882"/>
        </w:trPr>
        <w:tc>
          <w:tcPr>
            <w:tcW w:w="568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082" w:type="dxa"/>
          </w:tcPr>
          <w:p w:rsidR="007D7207" w:rsidRDefault="007D7207" w:rsidP="008B1FFF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Курило Василь Михайлович,</w:t>
            </w:r>
          </w:p>
          <w:p w:rsidR="007D7207" w:rsidRPr="00EF7799" w:rsidRDefault="007D7207" w:rsidP="00EF779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EF7799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7D7207" w:rsidRPr="009408FA" w:rsidRDefault="007D7207" w:rsidP="00EF779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EF7799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Шептицького, 3/41</w:t>
            </w:r>
            <w:r w:rsidRPr="00EF779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7D7207" w:rsidRPr="00EF7799" w:rsidRDefault="007D7207" w:rsidP="00EF779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EF779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м. Червоноград, </w:t>
            </w:r>
          </w:p>
          <w:p w:rsidR="007D7207" w:rsidRPr="00EF7799" w:rsidRDefault="007D7207" w:rsidP="00EF779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EF779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Промислова, 1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 б</w:t>
            </w:r>
            <w:r w:rsidRPr="00EF779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7D7207" w:rsidRPr="009408FA" w:rsidRDefault="007D7207" w:rsidP="00EF779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EF779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 №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 54, ряд 3</w:t>
            </w:r>
            <w:r w:rsidRPr="00EF779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7D7207" w:rsidRPr="009408FA" w:rsidRDefault="007D7207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0,0024</w:t>
            </w:r>
          </w:p>
        </w:tc>
      </w:tr>
      <w:tr w:rsidR="007D7207" w:rsidRPr="00D91279" w:rsidTr="00FC4B01">
        <w:trPr>
          <w:trHeight w:val="882"/>
        </w:trPr>
        <w:tc>
          <w:tcPr>
            <w:tcW w:w="568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082" w:type="dxa"/>
          </w:tcPr>
          <w:p w:rsidR="007D7207" w:rsidRDefault="007D7207" w:rsidP="00E4785D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Лемех Василь Гаврилович,</w:t>
            </w:r>
          </w:p>
          <w:p w:rsidR="007D7207" w:rsidRPr="008E3C27" w:rsidRDefault="007D7207" w:rsidP="008E3C27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8E3C27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7D7207" w:rsidRPr="009408FA" w:rsidRDefault="007D7207" w:rsidP="008E3C27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8E3C27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Сокальська, 22/22</w:t>
            </w:r>
            <w:r w:rsidRPr="008E3C2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7D7207" w:rsidRPr="006611D9" w:rsidRDefault="007D7207" w:rsidP="006611D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6611D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м. Червоноград, </w:t>
            </w:r>
          </w:p>
          <w:p w:rsidR="007D7207" w:rsidRPr="006611D9" w:rsidRDefault="007D7207" w:rsidP="006611D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6611D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Шахтарська, 8</w:t>
            </w:r>
            <w:r w:rsidRPr="006611D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7D7207" w:rsidRPr="009408FA" w:rsidRDefault="007D7207" w:rsidP="006611D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6611D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кооператив № 6, гараж № 10, стоянка 2</w:t>
            </w:r>
            <w:r w:rsidRPr="006611D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7D7207" w:rsidRPr="009408FA" w:rsidRDefault="007D7207" w:rsidP="00B1027E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  <w:tr w:rsidR="007D7207" w:rsidRPr="00D91279" w:rsidTr="00FC4B01">
        <w:trPr>
          <w:trHeight w:val="882"/>
        </w:trPr>
        <w:tc>
          <w:tcPr>
            <w:tcW w:w="568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82" w:type="dxa"/>
          </w:tcPr>
          <w:p w:rsidR="007D7207" w:rsidRDefault="007D7207" w:rsidP="00D76D6C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Стецюра Петро Михайлович,</w:t>
            </w:r>
          </w:p>
          <w:p w:rsidR="007D7207" w:rsidRPr="006611D9" w:rsidRDefault="007D7207" w:rsidP="006611D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6611D9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7D7207" w:rsidRPr="006611D9" w:rsidRDefault="007D7207" w:rsidP="006611D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6611D9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Львівська, 13/31</w:t>
            </w:r>
            <w:r w:rsidRPr="006611D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7D7207" w:rsidRDefault="007D7207" w:rsidP="00D024C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D024C9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смт. Гірник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7D7207" w:rsidRDefault="007D7207" w:rsidP="00A0659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Лісна, 64,</w:t>
            </w:r>
          </w:p>
          <w:p w:rsidR="007D7207" w:rsidRPr="00D024C9" w:rsidRDefault="007D7207" w:rsidP="00A0659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 № 19 н.</w:t>
            </w:r>
          </w:p>
        </w:tc>
        <w:tc>
          <w:tcPr>
            <w:tcW w:w="1531" w:type="dxa"/>
          </w:tcPr>
          <w:p w:rsidR="007D7207" w:rsidRPr="009408FA" w:rsidRDefault="007D7207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0,0035</w:t>
            </w:r>
          </w:p>
        </w:tc>
      </w:tr>
      <w:tr w:rsidR="007D7207" w:rsidRPr="00D91279" w:rsidTr="00FC4B01">
        <w:trPr>
          <w:trHeight w:val="882"/>
        </w:trPr>
        <w:tc>
          <w:tcPr>
            <w:tcW w:w="568" w:type="dxa"/>
          </w:tcPr>
          <w:p w:rsidR="007D7207" w:rsidRPr="009408FA" w:rsidRDefault="007D7207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082" w:type="dxa"/>
          </w:tcPr>
          <w:p w:rsidR="007D7207" w:rsidRPr="00A03530" w:rsidRDefault="007D7207" w:rsidP="00A03530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Каменівський Василь Володимирович</w:t>
            </w:r>
            <w:r w:rsidRPr="00A03530">
              <w:rPr>
                <w:sz w:val="26"/>
                <w:szCs w:val="26"/>
                <w:lang w:val="uk-UA"/>
              </w:rPr>
              <w:t>,</w:t>
            </w:r>
          </w:p>
          <w:p w:rsidR="007D7207" w:rsidRPr="00A03530" w:rsidRDefault="007D7207" w:rsidP="00A03530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A03530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7D7207" w:rsidRDefault="007D7207" w:rsidP="00A03530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A03530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>С. Бандери, 49/29</w:t>
            </w:r>
            <w:r w:rsidRPr="00A0353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7D7207" w:rsidRPr="00A03530" w:rsidRDefault="007D7207" w:rsidP="00A03530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A03530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м. Червоноград, </w:t>
            </w:r>
          </w:p>
          <w:p w:rsidR="007D7207" w:rsidRPr="00A03530" w:rsidRDefault="007D7207" w:rsidP="00A03530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A03530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7D7207" w:rsidRPr="00D024C9" w:rsidRDefault="007D7207" w:rsidP="00A03530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A03530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кооператив № 5, гараж № 1720</w:t>
            </w:r>
            <w:r w:rsidRPr="00A03530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7D7207" w:rsidRDefault="007D7207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0,0030</w:t>
            </w:r>
          </w:p>
        </w:tc>
      </w:tr>
    </w:tbl>
    <w:p w:rsidR="007D7207" w:rsidRPr="000D7568" w:rsidRDefault="007D7207" w:rsidP="005E26F0">
      <w:pPr>
        <w:widowControl w:val="0"/>
        <w:tabs>
          <w:tab w:val="left" w:pos="935"/>
        </w:tabs>
        <w:ind w:left="709"/>
        <w:jc w:val="both"/>
        <w:rPr>
          <w:sz w:val="26"/>
          <w:szCs w:val="26"/>
          <w:lang w:val="uk-UA"/>
        </w:rPr>
      </w:pPr>
    </w:p>
    <w:sectPr w:rsidR="007D7207" w:rsidRPr="000D7568" w:rsidSect="00B918F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07" w:rsidRDefault="007D7207" w:rsidP="000243F2">
      <w:r>
        <w:separator/>
      </w:r>
    </w:p>
  </w:endnote>
  <w:endnote w:type="continuationSeparator" w:id="0">
    <w:p w:rsidR="007D7207" w:rsidRDefault="007D7207" w:rsidP="0002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07" w:rsidRDefault="007D7207" w:rsidP="000243F2">
      <w:r>
        <w:separator/>
      </w:r>
    </w:p>
  </w:footnote>
  <w:footnote w:type="continuationSeparator" w:id="0">
    <w:p w:rsidR="007D7207" w:rsidRDefault="007D7207" w:rsidP="0002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0" w:uiPriority="0" w:unhideWhenUsed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30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24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724D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724D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724D"/>
    <w:rPr>
      <w:rFonts w:ascii="Calibri" w:hAnsi="Calibri"/>
      <w:b/>
      <w:sz w:val="28"/>
    </w:rPr>
  </w:style>
  <w:style w:type="paragraph" w:styleId="BlockText">
    <w:name w:val="Block Text"/>
    <w:basedOn w:val="Normal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6AAE"/>
    <w:rPr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724D"/>
    <w:rPr>
      <w:sz w:val="20"/>
    </w:rPr>
  </w:style>
  <w:style w:type="paragraph" w:styleId="BodyText2">
    <w:name w:val="Body Text 2"/>
    <w:basedOn w:val="Normal"/>
    <w:link w:val="BodyText2Char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724D"/>
    <w:rPr>
      <w:sz w:val="20"/>
    </w:rPr>
  </w:style>
  <w:style w:type="paragraph" w:customStyle="1" w:styleId="a">
    <w:name w:val="Знак"/>
    <w:basedOn w:val="Normal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0B7FF6"/>
    <w:rPr>
      <w:sz w:val="28"/>
      <w:lang w:eastAsia="ru-RU"/>
    </w:rPr>
  </w:style>
  <w:style w:type="table" w:styleId="TableGrid">
    <w:name w:val="Table Grid"/>
    <w:basedOn w:val="TableNormal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43F2"/>
    <w:rPr>
      <w:lang w:val="ru-RU" w:eastAsia="ru-RU"/>
    </w:rPr>
  </w:style>
  <w:style w:type="paragraph" w:styleId="Footer">
    <w:name w:val="footer"/>
    <w:basedOn w:val="Normal"/>
    <w:link w:val="FooterChar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43F2"/>
    <w:rPr>
      <w:lang w:val="ru-RU" w:eastAsia="ru-RU"/>
    </w:rPr>
  </w:style>
  <w:style w:type="character" w:customStyle="1" w:styleId="3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Normal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0">
    <w:name w:val="Содержимое таблицы"/>
    <w:basedOn w:val="Normal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Emphasis">
    <w:name w:val="Emphasis"/>
    <w:basedOn w:val="DefaultParagraphFont"/>
    <w:uiPriority w:val="99"/>
    <w:qFormat/>
    <w:rsid w:val="00740DF7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5C141B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141B"/>
    <w:rPr>
      <w:rFonts w:ascii="Segoe UI" w:hAnsi="Segoe UI"/>
      <w:sz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3359</TotalTime>
  <Pages>2</Pages>
  <Words>1929</Words>
  <Characters>1100</Characters>
  <Application>Microsoft Office Outlook</Application>
  <DocSecurity>0</DocSecurity>
  <Lines>0</Lines>
  <Paragraphs>0</Paragraphs>
  <ScaleCrop>false</ScaleCrop>
  <Company>МУЗР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Customer</cp:lastModifiedBy>
  <cp:revision>313</cp:revision>
  <cp:lastPrinted>2023-11-30T11:46:00Z</cp:lastPrinted>
  <dcterms:created xsi:type="dcterms:W3CDTF">2021-07-21T12:01:00Z</dcterms:created>
  <dcterms:modified xsi:type="dcterms:W3CDTF">2023-11-30T11:48:00Z</dcterms:modified>
</cp:coreProperties>
</file>