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09"/>
        <w:gridCol w:w="3118"/>
        <w:gridCol w:w="3343"/>
      </w:tblGrid>
      <w:tr w:rsidR="00CC61A7" w:rsidRPr="00F74E41" w:rsidTr="00C25C2B">
        <w:trPr>
          <w:trHeight w:val="1026"/>
        </w:trPr>
        <w:tc>
          <w:tcPr>
            <w:tcW w:w="9747" w:type="dxa"/>
            <w:gridSpan w:val="3"/>
          </w:tcPr>
          <w:p w:rsidR="00CC61A7" w:rsidRPr="00370D41" w:rsidRDefault="00CC61A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A7CFE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3.5pt;visibility:visible">
                  <v:imagedata r:id="rId7" o:title=""/>
                </v:shape>
              </w:pict>
            </w:r>
          </w:p>
          <w:p w:rsidR="00CC61A7" w:rsidRDefault="00CC61A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C61A7" w:rsidRDefault="00CC61A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C61A7" w:rsidRDefault="00CC61A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C61A7" w:rsidRDefault="00CC61A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CC61A7" w:rsidRPr="00F74E41" w:rsidRDefault="00CC61A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CC61A7" w:rsidRPr="00F74E41" w:rsidTr="00C25C2B">
        <w:tc>
          <w:tcPr>
            <w:tcW w:w="3154" w:type="dxa"/>
          </w:tcPr>
          <w:p w:rsidR="00CC61A7" w:rsidRPr="00F74E41" w:rsidRDefault="00CC61A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CC61A7" w:rsidRPr="00F74E41" w:rsidRDefault="00CC61A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CC61A7" w:rsidRPr="00F74E41" w:rsidRDefault="00CC61A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61A7" w:rsidRPr="00F74E41" w:rsidTr="00C25C2B">
        <w:tc>
          <w:tcPr>
            <w:tcW w:w="3154" w:type="dxa"/>
          </w:tcPr>
          <w:p w:rsidR="00CC61A7" w:rsidRPr="000C524A" w:rsidRDefault="00CC61A7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CC61A7" w:rsidRPr="00F74E41" w:rsidRDefault="00CC61A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CC61A7" w:rsidRPr="000E07C1" w:rsidRDefault="00CC61A7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CC61A7" w:rsidRPr="00F74E41" w:rsidTr="00C25C2B">
        <w:tc>
          <w:tcPr>
            <w:tcW w:w="3154" w:type="dxa"/>
          </w:tcPr>
          <w:p w:rsidR="00CC61A7" w:rsidRPr="00F74E41" w:rsidRDefault="00CC61A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CC61A7" w:rsidRPr="00F74E41" w:rsidRDefault="00CC61A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CC61A7" w:rsidRPr="00F74E41" w:rsidRDefault="00CC61A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C61A7" w:rsidRPr="00FF4B3C" w:rsidRDefault="00CC61A7" w:rsidP="00CF754E">
      <w:pPr>
        <w:pStyle w:val="BlockText"/>
        <w:ind w:left="3540" w:right="0" w:hanging="3540"/>
        <w:rPr>
          <w:b/>
          <w:sz w:val="26"/>
          <w:szCs w:val="26"/>
        </w:rPr>
      </w:pPr>
    </w:p>
    <w:p w:rsidR="00CC61A7" w:rsidRDefault="00CC61A7" w:rsidP="00715814">
      <w:pPr>
        <w:pStyle w:val="BlockText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C61A7" w:rsidRDefault="00CC61A7" w:rsidP="00980751">
      <w:pPr>
        <w:pStyle w:val="BlockText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Білаша </w:t>
      </w:r>
    </w:p>
    <w:p w:rsidR="00CC61A7" w:rsidRDefault="00CC61A7" w:rsidP="00980751">
      <w:pPr>
        <w:pStyle w:val="BlockText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Ігоря Тарасовича </w:t>
      </w:r>
    </w:p>
    <w:p w:rsidR="00CC61A7" w:rsidRPr="00FF4B3C" w:rsidRDefault="00CC61A7" w:rsidP="00715814">
      <w:pPr>
        <w:pStyle w:val="BlockText"/>
        <w:ind w:left="0" w:right="0"/>
        <w:rPr>
          <w:sz w:val="26"/>
          <w:szCs w:val="26"/>
        </w:rPr>
      </w:pPr>
    </w:p>
    <w:p w:rsidR="00CC61A7" w:rsidRPr="0090635A" w:rsidRDefault="00CC61A7" w:rsidP="00584E61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від </w:t>
      </w:r>
      <w:r>
        <w:rPr>
          <w:color w:val="000000"/>
          <w:sz w:val="26"/>
          <w:szCs w:val="26"/>
          <w:lang w:val="uk-UA"/>
        </w:rPr>
        <w:t>27</w:t>
      </w:r>
      <w:r w:rsidRPr="008731F6">
        <w:rPr>
          <w:color w:val="000000"/>
          <w:sz w:val="26"/>
          <w:szCs w:val="26"/>
          <w:lang w:val="uk-UA"/>
        </w:rPr>
        <w:t xml:space="preserve">.02.2024 </w:t>
      </w:r>
      <w:r>
        <w:rPr>
          <w:color w:val="000000"/>
          <w:sz w:val="26"/>
          <w:szCs w:val="26"/>
          <w:lang w:val="uk-UA"/>
        </w:rPr>
        <w:t>громадянина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Pr="00584E61">
        <w:rPr>
          <w:sz w:val="26"/>
          <w:szCs w:val="26"/>
          <w:lang w:val="uk-UA"/>
        </w:rPr>
        <w:t>Білаша Ігоря Тарасовича</w:t>
      </w:r>
      <w:r w:rsidRPr="00584E61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Pr="008731F6">
        <w:rPr>
          <w:sz w:val="26"/>
          <w:szCs w:val="26"/>
          <w:lang w:val="uk-UA"/>
        </w:rPr>
        <w:t>,</w:t>
      </w:r>
      <w:r w:rsidRPr="008731F6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5 га"/>
        </w:smartTagPr>
        <w:r w:rsidRPr="008731F6">
          <w:rPr>
            <w:sz w:val="26"/>
            <w:szCs w:val="26"/>
            <w:lang w:val="uk-UA"/>
          </w:rPr>
          <w:t>0,003</w:t>
        </w:r>
        <w:r>
          <w:rPr>
            <w:sz w:val="26"/>
            <w:szCs w:val="26"/>
            <w:lang w:val="uk-UA"/>
          </w:rPr>
          <w:t>5</w:t>
        </w:r>
        <w:r w:rsidRPr="008731F6">
          <w:rPr>
            <w:sz w:val="26"/>
            <w:szCs w:val="26"/>
            <w:lang w:val="uk-UA"/>
          </w:rPr>
          <w:t xml:space="preserve"> га</w:t>
        </w:r>
      </w:smartTag>
      <w:r w:rsidRPr="008731F6">
        <w:rPr>
          <w:sz w:val="26"/>
          <w:szCs w:val="26"/>
          <w:lang w:val="uk-UA"/>
        </w:rPr>
        <w:t xml:space="preserve">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584E61">
        <w:rPr>
          <w:sz w:val="26"/>
          <w:szCs w:val="26"/>
          <w:lang w:val="uk-UA"/>
        </w:rPr>
        <w:t xml:space="preserve">м. </w:t>
      </w:r>
      <w:r>
        <w:rPr>
          <w:sz w:val="26"/>
          <w:szCs w:val="26"/>
          <w:lang w:val="uk-UA"/>
        </w:rPr>
        <w:t>Соснівка</w:t>
      </w:r>
      <w:r w:rsidRPr="00584E6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вул. Грушевського, 36 «а»</w:t>
      </w:r>
      <w:r w:rsidRPr="00912C0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353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8731F6">
        <w:rPr>
          <w:sz w:val="26"/>
          <w:szCs w:val="26"/>
          <w:lang w:val="uk-UA"/>
        </w:rPr>
        <w:t xml:space="preserve">витягу </w:t>
      </w:r>
      <w:r>
        <w:rPr>
          <w:sz w:val="26"/>
          <w:szCs w:val="26"/>
          <w:lang w:val="uk-UA"/>
        </w:rPr>
        <w:t>про Державну реєстрацію прав комунального підприємства Львівської обласної ради «Червоноградське міжміське бюро технічної інвентаризації» від 10.12.2010</w:t>
      </w:r>
      <w:r w:rsidRPr="008731F6">
        <w:rPr>
          <w:sz w:val="26"/>
          <w:szCs w:val="26"/>
          <w:lang w:val="uk-UA"/>
        </w:rPr>
        <w:t xml:space="preserve">, № </w:t>
      </w:r>
      <w:r>
        <w:rPr>
          <w:sz w:val="26"/>
          <w:szCs w:val="26"/>
          <w:lang w:val="uk-UA"/>
        </w:rPr>
        <w:t>28312768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>, розташований відповідно до вимог гене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рального плану міста Соснівка та</w:t>
      </w:r>
      <w:bookmarkStart w:id="0" w:name="_GoBack"/>
      <w:bookmarkEnd w:id="0"/>
      <w:r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CC61A7" w:rsidRDefault="00CC61A7" w:rsidP="00082F2F">
      <w:pPr>
        <w:pStyle w:val="BlockText"/>
        <w:ind w:left="0" w:right="0"/>
        <w:rPr>
          <w:sz w:val="26"/>
          <w:szCs w:val="26"/>
        </w:rPr>
      </w:pPr>
    </w:p>
    <w:p w:rsidR="00CC61A7" w:rsidRDefault="00CC61A7" w:rsidP="00082F2F">
      <w:pPr>
        <w:pStyle w:val="BlockText"/>
        <w:ind w:left="0" w:right="0"/>
        <w:rPr>
          <w:sz w:val="26"/>
          <w:szCs w:val="26"/>
        </w:rPr>
      </w:pPr>
    </w:p>
    <w:p w:rsidR="00CC61A7" w:rsidRPr="00B10A9C" w:rsidRDefault="00CC61A7" w:rsidP="00082F2F">
      <w:pPr>
        <w:pStyle w:val="BlockText"/>
        <w:ind w:left="0" w:right="0"/>
        <w:rPr>
          <w:sz w:val="26"/>
          <w:szCs w:val="26"/>
        </w:rPr>
      </w:pPr>
    </w:p>
    <w:p w:rsidR="00CC61A7" w:rsidRDefault="00CC61A7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CC61A7" w:rsidRPr="00B10A9C" w:rsidRDefault="00CC61A7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B10A9C" w:rsidRDefault="00CC61A7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Білашу Ігорю Тарасовичу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0035 га"/>
        </w:smartTagPr>
        <w:r w:rsidRPr="00584E61">
          <w:rPr>
            <w:sz w:val="26"/>
            <w:szCs w:val="26"/>
            <w:lang w:val="uk-UA"/>
          </w:rPr>
          <w:t>0,003</w:t>
        </w:r>
        <w:r>
          <w:rPr>
            <w:sz w:val="26"/>
            <w:szCs w:val="26"/>
            <w:lang w:val="uk-UA"/>
          </w:rPr>
          <w:t>5</w:t>
        </w:r>
        <w:r w:rsidRPr="00B10A9C">
          <w:rPr>
            <w:sz w:val="26"/>
            <w:szCs w:val="26"/>
            <w:lang w:val="uk-UA"/>
          </w:rPr>
          <w:t xml:space="preserve"> га</w:t>
        </w:r>
      </w:smartTag>
      <w:r w:rsidRPr="00B10A9C">
        <w:rPr>
          <w:sz w:val="26"/>
          <w:szCs w:val="26"/>
          <w:lang w:val="uk-UA"/>
        </w:rPr>
        <w:t xml:space="preserve"> з метою надання її у власність для будівництва </w:t>
      </w:r>
      <w:r>
        <w:rPr>
          <w:sz w:val="26"/>
          <w:szCs w:val="26"/>
          <w:lang w:val="uk-UA"/>
        </w:rPr>
        <w:t>індивідуального гаража,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</w:t>
      </w:r>
      <w:r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>
        <w:rPr>
          <w:sz w:val="26"/>
          <w:szCs w:val="26"/>
          <w:lang w:val="uk-UA"/>
        </w:rPr>
        <w:t xml:space="preserve"> в </w:t>
      </w:r>
      <w:r w:rsidRPr="00B10A9C">
        <w:rPr>
          <w:sz w:val="26"/>
          <w:szCs w:val="26"/>
        </w:rPr>
        <w:t xml:space="preserve">м. </w:t>
      </w:r>
      <w:r>
        <w:rPr>
          <w:sz w:val="26"/>
          <w:szCs w:val="26"/>
          <w:lang w:val="uk-UA"/>
        </w:rPr>
        <w:t>Соснівка</w:t>
      </w:r>
      <w:r w:rsidRPr="00B10A9C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 xml:space="preserve">                   вул. Грушевського, 36 «а»</w:t>
      </w:r>
      <w:r w:rsidRPr="00912C0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 № 353</w:t>
      </w:r>
      <w:r w:rsidRPr="00B10A9C">
        <w:rPr>
          <w:sz w:val="26"/>
          <w:szCs w:val="26"/>
          <w:lang w:val="uk-UA"/>
        </w:rPr>
        <w:t>.</w:t>
      </w:r>
    </w:p>
    <w:p w:rsidR="00CC61A7" w:rsidRPr="00B10A9C" w:rsidRDefault="00CC61A7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Білашу Ігорю Тарасовичу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CC61A7" w:rsidRPr="00B10A9C" w:rsidRDefault="00CC61A7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C61A7" w:rsidRPr="00B10A9C" w:rsidRDefault="00CC61A7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CC61A7" w:rsidRPr="003928FE" w:rsidRDefault="00CC61A7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CC61A7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CC61A7" w:rsidRPr="003928FE" w:rsidRDefault="00CC61A7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CC61A7" w:rsidRPr="003928FE" w:rsidSect="00F7785B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A7" w:rsidRDefault="00CC61A7" w:rsidP="000243F2">
      <w:r>
        <w:separator/>
      </w:r>
    </w:p>
  </w:endnote>
  <w:endnote w:type="continuationSeparator" w:id="0">
    <w:p w:rsidR="00CC61A7" w:rsidRDefault="00CC61A7" w:rsidP="000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A7" w:rsidRDefault="00CC61A7" w:rsidP="000243F2">
      <w:r>
        <w:separator/>
      </w:r>
    </w:p>
  </w:footnote>
  <w:footnote w:type="continuationSeparator" w:id="0">
    <w:p w:rsidR="00CC61A7" w:rsidRDefault="00CC61A7" w:rsidP="0002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4EDC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885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61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B73B7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751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1F10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490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1A7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CFE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0FF9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4B5B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1F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49E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85B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30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BlockText">
    <w:name w:val="Block Text"/>
    <w:basedOn w:val="Normal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BodyText">
    <w:name w:val="Body Text"/>
    <w:basedOn w:val="Normal"/>
    <w:link w:val="BodyTextChar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6AAE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724D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724D"/>
    <w:rPr>
      <w:rFonts w:cs="Times New Roman"/>
      <w:sz w:val="20"/>
    </w:rPr>
  </w:style>
  <w:style w:type="paragraph" w:customStyle="1" w:styleId="a">
    <w:name w:val="Знак"/>
    <w:basedOn w:val="Normal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0B7FF6"/>
    <w:rPr>
      <w:rFonts w:cs="Times New Roman"/>
      <w:sz w:val="28"/>
      <w:lang w:eastAsia="ru-RU"/>
    </w:rPr>
  </w:style>
  <w:style w:type="table" w:styleId="TableGrid">
    <w:name w:val="Table Grid"/>
    <w:basedOn w:val="TableNormal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43F2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3F2"/>
    <w:rPr>
      <w:rFonts w:cs="Times New Roman"/>
      <w:lang w:val="ru-RU" w:eastAsia="ru-RU"/>
    </w:rPr>
  </w:style>
  <w:style w:type="character" w:customStyle="1" w:styleId="3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Normal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Emphasis">
    <w:name w:val="Emphasis"/>
    <w:basedOn w:val="DefaultParagraphFont"/>
    <w:uiPriority w:val="99"/>
    <w:qFormat/>
    <w:rsid w:val="00740DF7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5C141B"/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3884</TotalTime>
  <Pages>2</Pages>
  <Words>2267</Words>
  <Characters>1293</Characters>
  <Application>Microsoft Office Outlook</Application>
  <DocSecurity>0</DocSecurity>
  <Lines>0</Lines>
  <Paragraphs>0</Paragraphs>
  <ScaleCrop>false</ScaleCrop>
  <Company>МУЗР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Customer</cp:lastModifiedBy>
  <cp:revision>393</cp:revision>
  <cp:lastPrinted>2024-02-20T06:58:00Z</cp:lastPrinted>
  <dcterms:created xsi:type="dcterms:W3CDTF">2021-07-21T12:01:00Z</dcterms:created>
  <dcterms:modified xsi:type="dcterms:W3CDTF">2024-03-13T15:16:00Z</dcterms:modified>
</cp:coreProperties>
</file>