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40"/>
        <w:tblW w:w="10267" w:type="dxa"/>
        <w:tblLayout w:type="fixed"/>
        <w:tblLook w:val="01E0"/>
      </w:tblPr>
      <w:tblGrid>
        <w:gridCol w:w="8607"/>
        <w:gridCol w:w="1424"/>
        <w:gridCol w:w="236"/>
      </w:tblGrid>
      <w:tr w:rsidR="00221425" w:rsidRPr="002D73AE" w:rsidTr="00AE6859">
        <w:trPr>
          <w:trHeight w:val="1026"/>
        </w:trPr>
        <w:tc>
          <w:tcPr>
            <w:tcW w:w="10267" w:type="dxa"/>
            <w:gridSpan w:val="3"/>
          </w:tcPr>
          <w:p w:rsidR="00221425" w:rsidRPr="00511DE3" w:rsidRDefault="00221425" w:rsidP="00055F91">
            <w:pPr>
              <w:pStyle w:val="Title"/>
              <w:spacing w:line="360" w:lineRule="auto"/>
              <w:rPr>
                <w:b/>
                <w:bCs/>
              </w:rPr>
            </w:pPr>
            <w:r w:rsidRPr="00742DB2">
              <w:rPr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4pt;height:39pt;visibility:visible">
                  <v:imagedata r:id="rId7" o:title=""/>
                </v:shape>
              </w:pict>
            </w:r>
          </w:p>
          <w:p w:rsidR="00221425" w:rsidRDefault="00221425" w:rsidP="00055F91">
            <w:pPr>
              <w:pStyle w:val="Title"/>
              <w:spacing w:line="276" w:lineRule="auto"/>
              <w:rPr>
                <w:b/>
                <w:bCs/>
              </w:rPr>
            </w:pPr>
            <w:r w:rsidRPr="00511DE3">
              <w:rPr>
                <w:b/>
                <w:bCs/>
              </w:rPr>
              <w:t>ЧЕРВОНОГРАДСЬКА МІСЬКА РАДА</w:t>
            </w:r>
          </w:p>
          <w:p w:rsidR="00221425" w:rsidRPr="00E97992" w:rsidRDefault="00221425" w:rsidP="00055F91">
            <w:pPr>
              <w:pStyle w:val="Title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221425" w:rsidRPr="00511DE3" w:rsidRDefault="00221425" w:rsidP="00055F91">
            <w:pPr>
              <w:pStyle w:val="Title"/>
              <w:rPr>
                <w:b/>
                <w:bCs/>
                <w:spacing w:val="20"/>
              </w:rPr>
            </w:pPr>
            <w:r w:rsidRPr="00511DE3">
              <w:rPr>
                <w:b/>
                <w:bCs/>
                <w:spacing w:val="20"/>
              </w:rPr>
              <w:t>Львівської області</w:t>
            </w:r>
          </w:p>
          <w:p w:rsidR="00221425" w:rsidRDefault="00221425" w:rsidP="00055F91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восьма </w:t>
            </w:r>
            <w:r w:rsidRPr="006A0D26">
              <w:rPr>
                <w:b/>
                <w:bCs/>
                <w:sz w:val="28"/>
                <w:szCs w:val="28"/>
                <w:lang w:val="uk-UA"/>
              </w:rPr>
              <w:t>сесія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221425" w:rsidRPr="00511DE3" w:rsidRDefault="00221425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221425" w:rsidRPr="002D73AE" w:rsidTr="00AE6859">
        <w:tc>
          <w:tcPr>
            <w:tcW w:w="8607" w:type="dxa"/>
          </w:tcPr>
          <w:p w:rsidR="00221425" w:rsidRPr="00C73500" w:rsidRDefault="00221425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221425" w:rsidRPr="00C73500" w:rsidRDefault="00221425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221425" w:rsidRPr="00C73500" w:rsidRDefault="00221425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21425" w:rsidRPr="002D73AE" w:rsidTr="00042620">
        <w:tc>
          <w:tcPr>
            <w:tcW w:w="8607" w:type="dxa"/>
          </w:tcPr>
          <w:p w:rsidR="00221425" w:rsidRPr="00C73500" w:rsidRDefault="00221425" w:rsidP="002E161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221425" w:rsidRPr="00C73500" w:rsidRDefault="00221425" w:rsidP="0004262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221425" w:rsidRPr="00C73500" w:rsidRDefault="00221425" w:rsidP="0004262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21425" w:rsidRPr="002D73AE" w:rsidTr="00042620">
        <w:trPr>
          <w:trHeight w:val="290"/>
        </w:trPr>
        <w:tc>
          <w:tcPr>
            <w:tcW w:w="8607" w:type="dxa"/>
          </w:tcPr>
          <w:p w:rsidR="00221425" w:rsidRPr="00392BFE" w:rsidRDefault="00221425" w:rsidP="00042620">
            <w:pPr>
              <w:ind w:left="142"/>
              <w:rPr>
                <w:sz w:val="28"/>
                <w:szCs w:val="28"/>
                <w:lang w:val="uk-UA"/>
              </w:rPr>
            </w:pPr>
            <w:r w:rsidRPr="00AE7151">
              <w:rPr>
                <w:i/>
                <w:sz w:val="28"/>
                <w:szCs w:val="28"/>
                <w:lang w:val="uk-UA"/>
              </w:rPr>
              <w:t>___________</w:t>
            </w:r>
            <w:r w:rsidRPr="00B4323F">
              <w:rPr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i/>
                <w:sz w:val="28"/>
                <w:szCs w:val="28"/>
                <w:lang w:val="uk-UA"/>
              </w:rPr>
              <w:t xml:space="preserve">                                </w:t>
            </w:r>
            <w:r w:rsidRPr="00E74767">
              <w:rPr>
                <w:sz w:val="28"/>
                <w:szCs w:val="28"/>
                <w:lang w:val="uk-UA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74767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1424" w:type="dxa"/>
          </w:tcPr>
          <w:p w:rsidR="00221425" w:rsidRDefault="00221425" w:rsidP="00042620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</w:t>
            </w:r>
            <w:r w:rsidRPr="00C23F31">
              <w:rPr>
                <w:i/>
                <w:sz w:val="28"/>
                <w:szCs w:val="28"/>
                <w:lang w:val="uk-UA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Pr="00AE7151">
              <w:rPr>
                <w:i/>
                <w:sz w:val="28"/>
                <w:szCs w:val="28"/>
                <w:lang w:val="uk-UA"/>
              </w:rPr>
              <w:t>_____</w:t>
            </w:r>
          </w:p>
          <w:p w:rsidR="00221425" w:rsidRPr="00CE6696" w:rsidRDefault="00221425" w:rsidP="00042620">
            <w:pPr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221425" w:rsidRPr="00392BFE" w:rsidRDefault="00221425" w:rsidP="0004262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21425" w:rsidRPr="00CD4DA2" w:rsidRDefault="00221425" w:rsidP="00D92001">
      <w:pPr>
        <w:pStyle w:val="BlockText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Про затвердження</w:t>
      </w:r>
      <w:r w:rsidRPr="00CD4DA2">
        <w:rPr>
          <w:b/>
          <w:sz w:val="26"/>
          <w:szCs w:val="26"/>
        </w:rPr>
        <w:t xml:space="preserve"> проектiв </w:t>
      </w:r>
    </w:p>
    <w:p w:rsidR="00221425" w:rsidRDefault="00221425" w:rsidP="00D92001">
      <w:pPr>
        <w:pStyle w:val="BlockText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 xml:space="preserve">землеустрою щодо вiдведення </w:t>
      </w:r>
    </w:p>
    <w:p w:rsidR="00221425" w:rsidRDefault="00221425" w:rsidP="00D92001">
      <w:pPr>
        <w:pStyle w:val="BlockText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 xml:space="preserve">земельних дiлянок </w:t>
      </w:r>
      <w:r>
        <w:rPr>
          <w:b/>
          <w:sz w:val="26"/>
          <w:szCs w:val="26"/>
        </w:rPr>
        <w:t>на</w:t>
      </w:r>
    </w:p>
    <w:p w:rsidR="00221425" w:rsidRDefault="00221425" w:rsidP="00D92001">
      <w:pPr>
        <w:pStyle w:val="BlockText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території Ч</w:t>
      </w:r>
      <w:r w:rsidRPr="00AE7151">
        <w:rPr>
          <w:b/>
          <w:sz w:val="26"/>
          <w:szCs w:val="26"/>
        </w:rPr>
        <w:t xml:space="preserve">ервоноградської </w:t>
      </w:r>
    </w:p>
    <w:p w:rsidR="00221425" w:rsidRPr="0003046B" w:rsidRDefault="00221425" w:rsidP="00D92001">
      <w:pPr>
        <w:pStyle w:val="BlockText"/>
        <w:ind w:left="3540" w:right="0" w:hanging="3540"/>
        <w:rPr>
          <w:b/>
          <w:sz w:val="26"/>
          <w:szCs w:val="26"/>
        </w:rPr>
      </w:pPr>
      <w:r w:rsidRPr="00AE7151">
        <w:rPr>
          <w:b/>
          <w:sz w:val="26"/>
          <w:szCs w:val="26"/>
        </w:rPr>
        <w:t>міської ради</w:t>
      </w:r>
    </w:p>
    <w:p w:rsidR="00221425" w:rsidRPr="007E73F8" w:rsidRDefault="00221425" w:rsidP="00D92001">
      <w:pPr>
        <w:pStyle w:val="BlockText"/>
        <w:ind w:left="3540" w:right="0" w:hanging="3540"/>
        <w:rPr>
          <w:sz w:val="6"/>
          <w:szCs w:val="6"/>
        </w:rPr>
      </w:pPr>
    </w:p>
    <w:p w:rsidR="00221425" w:rsidRPr="005837C9" w:rsidRDefault="00221425" w:rsidP="00D92001">
      <w:pPr>
        <w:pStyle w:val="BlockText"/>
        <w:ind w:left="0" w:right="0" w:firstLine="510"/>
        <w:rPr>
          <w:sz w:val="26"/>
          <w:szCs w:val="26"/>
        </w:rPr>
      </w:pPr>
    </w:p>
    <w:p w:rsidR="00221425" w:rsidRPr="005837C9" w:rsidRDefault="00221425" w:rsidP="00D92001">
      <w:pPr>
        <w:pStyle w:val="BlockText"/>
        <w:ind w:left="0" w:right="0" w:firstLine="510"/>
        <w:rPr>
          <w:sz w:val="26"/>
          <w:szCs w:val="26"/>
        </w:rPr>
      </w:pPr>
      <w:r w:rsidRPr="005837C9">
        <w:rPr>
          <w:sz w:val="26"/>
          <w:szCs w:val="26"/>
        </w:rPr>
        <w:t>Керуючись Законом України вiд 21.05.1997 № 280/97-ВР «Про мiсцеве самоврядування в Українi», вiд 07.07.2011 №3613-</w:t>
      </w:r>
      <w:r w:rsidRPr="005837C9">
        <w:rPr>
          <w:sz w:val="26"/>
          <w:szCs w:val="26"/>
          <w:lang w:val="en-US"/>
        </w:rPr>
        <w:t>V</w:t>
      </w:r>
      <w:r w:rsidRPr="005837C9">
        <w:rPr>
          <w:sz w:val="26"/>
          <w:szCs w:val="26"/>
        </w:rPr>
        <w:t>I «Про Державний земельний кадастр» Земельним кодексом України, розглянувши графічні та текстові матеріали</w:t>
      </w:r>
      <w:r w:rsidRPr="005837C9">
        <w:rPr>
          <w:color w:val="993300"/>
          <w:sz w:val="26"/>
          <w:szCs w:val="26"/>
        </w:rPr>
        <w:t xml:space="preserve"> </w:t>
      </w:r>
      <w:r w:rsidRPr="005837C9">
        <w:rPr>
          <w:color w:val="000000"/>
          <w:sz w:val="26"/>
          <w:szCs w:val="26"/>
          <w:shd w:val="clear" w:color="auto" w:fill="FFFFFF"/>
        </w:rPr>
        <w:t>Виконання інженерно – геодези</w:t>
      </w:r>
      <w:r>
        <w:rPr>
          <w:color w:val="000000"/>
          <w:sz w:val="26"/>
          <w:szCs w:val="26"/>
          <w:shd w:val="clear" w:color="auto" w:fill="FFFFFF"/>
        </w:rPr>
        <w:t>чних вишукувань по об’єкту - «</w:t>
      </w:r>
      <w:r w:rsidRPr="005837C9">
        <w:rPr>
          <w:color w:val="000000"/>
          <w:sz w:val="26"/>
          <w:szCs w:val="26"/>
          <w:shd w:val="clear" w:color="auto" w:fill="FFFFFF"/>
        </w:rPr>
        <w:t>Будівництво інженерно – транспортної інфраструктури індустріального парку «Червоноград»</w:t>
      </w:r>
      <w:r w:rsidRPr="005837C9">
        <w:rPr>
          <w:sz w:val="26"/>
          <w:szCs w:val="26"/>
        </w:rPr>
        <w:t>, розроблені з метою визначення та формування інвестиційно-привабливих ділянок під виробничі та промислові об’єкти</w:t>
      </w:r>
      <w:r w:rsidRPr="005837C9">
        <w:rPr>
          <w:sz w:val="26"/>
          <w:szCs w:val="26"/>
          <w:lang w:eastAsia="en-US"/>
        </w:rPr>
        <w:t>,</w:t>
      </w:r>
      <w:r w:rsidRPr="00C137B9"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 w:rsidRPr="00952DEC">
        <w:rPr>
          <w:color w:val="FF6600"/>
          <w:sz w:val="26"/>
          <w:szCs w:val="26"/>
        </w:rPr>
        <w:t xml:space="preserve"> </w:t>
      </w:r>
      <w:r w:rsidRPr="00C137B9">
        <w:rPr>
          <w:sz w:val="26"/>
          <w:szCs w:val="26"/>
        </w:rPr>
        <w:t>продажу прав оренди земельних ділянок на земельних торгах у формі електронного аукціону,</w:t>
      </w:r>
      <w:r w:rsidRPr="005837C9">
        <w:rPr>
          <w:sz w:val="26"/>
          <w:szCs w:val="26"/>
        </w:rPr>
        <w:t xml:space="preserve"> 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ради, Червоноградська мiська рада</w:t>
      </w:r>
    </w:p>
    <w:p w:rsidR="00221425" w:rsidRDefault="00221425" w:rsidP="00D9200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221425" w:rsidRDefault="00221425" w:rsidP="00D9200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221425" w:rsidRDefault="00221425" w:rsidP="00BC0F1C">
      <w:pPr>
        <w:pStyle w:val="ListParagraph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Затвердити</w:t>
      </w:r>
      <w:r w:rsidRPr="00EC5F9D">
        <w:rPr>
          <w:sz w:val="26"/>
          <w:szCs w:val="26"/>
          <w:lang w:val="uk-UA"/>
        </w:rPr>
        <w:t xml:space="preserve"> проект землеустрою щодо відведення земельн</w:t>
      </w:r>
      <w:r>
        <w:rPr>
          <w:sz w:val="26"/>
          <w:szCs w:val="26"/>
          <w:lang w:val="uk-UA"/>
        </w:rPr>
        <w:t>ої</w:t>
      </w:r>
      <w:r w:rsidRPr="00EC5F9D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 xml:space="preserve">ки  площею </w:t>
      </w:r>
      <w:smartTag w:uri="urn:schemas-microsoft-com:office:smarttags" w:element="metricconverter">
        <w:smartTagPr>
          <w:attr w:name="ProductID" w:val="4,9148 га"/>
        </w:smartTagPr>
        <w:r>
          <w:rPr>
            <w:sz w:val="26"/>
            <w:szCs w:val="26"/>
            <w:lang w:val="uk-UA"/>
          </w:rPr>
          <w:t>4,9148 га</w:t>
        </w:r>
      </w:smartTag>
      <w:r>
        <w:rPr>
          <w:sz w:val="26"/>
          <w:szCs w:val="26"/>
          <w:lang w:val="uk-UA"/>
        </w:rPr>
        <w:t>, 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,</w:t>
      </w:r>
      <w:r w:rsidRPr="0003086C">
        <w:rPr>
          <w:sz w:val="26"/>
          <w:szCs w:val="26"/>
          <w:lang w:val="uk-UA"/>
        </w:rPr>
        <w:t xml:space="preserve"> </w:t>
      </w:r>
      <w:r w:rsidRPr="00FC0073">
        <w:rPr>
          <w:sz w:val="26"/>
          <w:szCs w:val="26"/>
          <w:lang w:val="uk-UA"/>
        </w:rPr>
        <w:t xml:space="preserve">код 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 xml:space="preserve">) на території Червоноградської міської ради Червоноградського району Львівської області </w:t>
      </w:r>
      <w:r w:rsidRPr="00C137B9">
        <w:rPr>
          <w:sz w:val="26"/>
          <w:szCs w:val="26"/>
          <w:lang w:val="uk-UA"/>
        </w:rPr>
        <w:t>(за межами населеного пункт</w:t>
      </w:r>
      <w:r>
        <w:rPr>
          <w:sz w:val="26"/>
          <w:szCs w:val="26"/>
          <w:lang w:val="uk-UA"/>
        </w:rPr>
        <w:t xml:space="preserve">у села Острів), </w:t>
      </w:r>
    </w:p>
    <w:p w:rsidR="00221425" w:rsidRDefault="00221425" w:rsidP="00BC0F1C">
      <w:pPr>
        <w:pStyle w:val="ListParagraph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кадастровий номер 4624884200:03:000:0090.</w:t>
      </w:r>
    </w:p>
    <w:p w:rsidR="00221425" w:rsidRDefault="00221425" w:rsidP="00657257">
      <w:pPr>
        <w:pStyle w:val="ListParagraph"/>
        <w:tabs>
          <w:tab w:val="left" w:pos="0"/>
        </w:tabs>
        <w:ind w:left="0" w:firstLine="561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Затвердити</w:t>
      </w:r>
      <w:r w:rsidRPr="00EC5F9D">
        <w:rPr>
          <w:sz w:val="26"/>
          <w:szCs w:val="26"/>
          <w:lang w:val="uk-UA"/>
        </w:rPr>
        <w:t xml:space="preserve"> проект землеустрою щодо відведення земельн</w:t>
      </w:r>
      <w:r>
        <w:rPr>
          <w:sz w:val="26"/>
          <w:szCs w:val="26"/>
          <w:lang w:val="uk-UA"/>
        </w:rPr>
        <w:t>ої</w:t>
      </w:r>
      <w:r w:rsidRPr="00EC5F9D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 xml:space="preserve">ки  площею </w:t>
      </w:r>
      <w:smartTag w:uri="urn:schemas-microsoft-com:office:smarttags" w:element="metricconverter">
        <w:smartTagPr>
          <w:attr w:name="ProductID" w:val="2,5644 га"/>
        </w:smartTagPr>
        <w:r>
          <w:rPr>
            <w:sz w:val="26"/>
            <w:szCs w:val="26"/>
            <w:lang w:val="uk-UA"/>
          </w:rPr>
          <w:t>2,5644 га</w:t>
        </w:r>
      </w:smartTag>
      <w:r>
        <w:rPr>
          <w:sz w:val="26"/>
          <w:szCs w:val="26"/>
          <w:lang w:val="uk-UA"/>
        </w:rPr>
        <w:t>, 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,</w:t>
      </w:r>
      <w:r w:rsidRPr="0003086C">
        <w:rPr>
          <w:sz w:val="26"/>
          <w:szCs w:val="26"/>
          <w:lang w:val="uk-UA"/>
        </w:rPr>
        <w:t xml:space="preserve"> </w:t>
      </w:r>
      <w:r w:rsidRPr="00FC0073">
        <w:rPr>
          <w:sz w:val="26"/>
          <w:szCs w:val="26"/>
          <w:lang w:val="uk-UA"/>
        </w:rPr>
        <w:t xml:space="preserve">код 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 xml:space="preserve">) на території Червоноградської міської ради Червоноградського району Львівської області </w:t>
      </w:r>
      <w:r w:rsidRPr="00C137B9">
        <w:rPr>
          <w:sz w:val="26"/>
          <w:szCs w:val="26"/>
          <w:lang w:val="uk-UA"/>
        </w:rPr>
        <w:t>(за межами населеного пункт</w:t>
      </w:r>
      <w:r>
        <w:rPr>
          <w:sz w:val="26"/>
          <w:szCs w:val="26"/>
          <w:lang w:val="uk-UA"/>
        </w:rPr>
        <w:t xml:space="preserve">у села Острів), </w:t>
      </w:r>
    </w:p>
    <w:p w:rsidR="00221425" w:rsidRDefault="00221425" w:rsidP="00BC0F1C">
      <w:pPr>
        <w:pStyle w:val="ListParagraph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кадастровий номер 4624884200:03:000:0091.</w:t>
      </w:r>
    </w:p>
    <w:p w:rsidR="00221425" w:rsidRDefault="00221425" w:rsidP="00BC0F1C">
      <w:pPr>
        <w:pStyle w:val="ListParagraph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 Затвердити</w:t>
      </w:r>
      <w:r w:rsidRPr="00EC5F9D">
        <w:rPr>
          <w:sz w:val="26"/>
          <w:szCs w:val="26"/>
          <w:lang w:val="uk-UA"/>
        </w:rPr>
        <w:t xml:space="preserve"> проект землеустрою щодо відведення земельн</w:t>
      </w:r>
      <w:r>
        <w:rPr>
          <w:sz w:val="26"/>
          <w:szCs w:val="26"/>
          <w:lang w:val="uk-UA"/>
        </w:rPr>
        <w:t>ої</w:t>
      </w:r>
      <w:r w:rsidRPr="00EC5F9D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 xml:space="preserve">ки  площею </w:t>
      </w:r>
      <w:smartTag w:uri="urn:schemas-microsoft-com:office:smarttags" w:element="metricconverter">
        <w:smartTagPr>
          <w:attr w:name="ProductID" w:val="3,8373 га"/>
        </w:smartTagPr>
        <w:r>
          <w:rPr>
            <w:sz w:val="26"/>
            <w:szCs w:val="26"/>
            <w:lang w:val="uk-UA"/>
          </w:rPr>
          <w:t>4,6000 га</w:t>
        </w:r>
      </w:smartTag>
      <w:r>
        <w:rPr>
          <w:sz w:val="26"/>
          <w:szCs w:val="26"/>
          <w:lang w:val="uk-UA"/>
        </w:rPr>
        <w:t>, 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,</w:t>
      </w:r>
      <w:r w:rsidRPr="0003086C">
        <w:rPr>
          <w:sz w:val="26"/>
          <w:szCs w:val="26"/>
          <w:lang w:val="uk-UA"/>
        </w:rPr>
        <w:t xml:space="preserve"> </w:t>
      </w:r>
      <w:r w:rsidRPr="00FC0073">
        <w:rPr>
          <w:sz w:val="26"/>
          <w:szCs w:val="26"/>
          <w:lang w:val="uk-UA"/>
        </w:rPr>
        <w:t xml:space="preserve">код 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 xml:space="preserve">) на території Червоноградської міської ради Червоноградського району Львівської області </w:t>
      </w:r>
      <w:r w:rsidRPr="00C137B9">
        <w:rPr>
          <w:sz w:val="26"/>
          <w:szCs w:val="26"/>
          <w:lang w:val="uk-UA"/>
        </w:rPr>
        <w:t>(за межами населеного пункт</w:t>
      </w:r>
      <w:r>
        <w:rPr>
          <w:sz w:val="26"/>
          <w:szCs w:val="26"/>
          <w:lang w:val="uk-UA"/>
        </w:rPr>
        <w:t xml:space="preserve">у села Острів), </w:t>
      </w:r>
    </w:p>
    <w:p w:rsidR="00221425" w:rsidRDefault="00221425" w:rsidP="00BC0F1C">
      <w:pPr>
        <w:pStyle w:val="ListParagraph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кадастровий номер 4624884200:03:000:0092.</w:t>
      </w:r>
    </w:p>
    <w:p w:rsidR="00221425" w:rsidRDefault="00221425" w:rsidP="00657257">
      <w:pPr>
        <w:pStyle w:val="ListParagraph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 Затвердити</w:t>
      </w:r>
      <w:r w:rsidRPr="00EC5F9D">
        <w:rPr>
          <w:sz w:val="26"/>
          <w:szCs w:val="26"/>
          <w:lang w:val="uk-UA"/>
        </w:rPr>
        <w:t xml:space="preserve"> проект землеустрою щодо відведення земельн</w:t>
      </w:r>
      <w:r>
        <w:rPr>
          <w:sz w:val="26"/>
          <w:szCs w:val="26"/>
          <w:lang w:val="uk-UA"/>
        </w:rPr>
        <w:t>ої</w:t>
      </w:r>
      <w:r w:rsidRPr="00EC5F9D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 xml:space="preserve">ки  площею </w:t>
      </w:r>
      <w:smartTag w:uri="urn:schemas-microsoft-com:office:smarttags" w:element="metricconverter">
        <w:smartTagPr>
          <w:attr w:name="ProductID" w:val="3,8373 га"/>
        </w:smartTagPr>
        <w:r>
          <w:rPr>
            <w:sz w:val="26"/>
            <w:szCs w:val="26"/>
            <w:lang w:val="uk-UA"/>
          </w:rPr>
          <w:t>4,7504 га</w:t>
        </w:r>
      </w:smartTag>
      <w:r>
        <w:rPr>
          <w:sz w:val="26"/>
          <w:szCs w:val="26"/>
          <w:lang w:val="uk-UA"/>
        </w:rPr>
        <w:t>, 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,</w:t>
      </w:r>
      <w:r w:rsidRPr="0003086C">
        <w:rPr>
          <w:sz w:val="26"/>
          <w:szCs w:val="26"/>
          <w:lang w:val="uk-UA"/>
        </w:rPr>
        <w:t xml:space="preserve"> </w:t>
      </w:r>
      <w:r w:rsidRPr="00FC0073">
        <w:rPr>
          <w:sz w:val="26"/>
          <w:szCs w:val="26"/>
          <w:lang w:val="uk-UA"/>
        </w:rPr>
        <w:t xml:space="preserve">код 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 xml:space="preserve">) на території Червоноградської міської ради Червоноградського району Львівської області </w:t>
      </w:r>
      <w:r w:rsidRPr="00C137B9">
        <w:rPr>
          <w:sz w:val="26"/>
          <w:szCs w:val="26"/>
          <w:lang w:val="uk-UA"/>
        </w:rPr>
        <w:t>(за межами населеного пункт</w:t>
      </w:r>
      <w:r>
        <w:rPr>
          <w:sz w:val="26"/>
          <w:szCs w:val="26"/>
          <w:lang w:val="uk-UA"/>
        </w:rPr>
        <w:t xml:space="preserve">у села Острів), </w:t>
      </w:r>
    </w:p>
    <w:p w:rsidR="00221425" w:rsidRDefault="00221425" w:rsidP="00BC0F1C">
      <w:pPr>
        <w:pStyle w:val="ListParagraph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кадастровий номер 4624884200:03:000:0093.</w:t>
      </w:r>
    </w:p>
    <w:p w:rsidR="00221425" w:rsidRDefault="00221425" w:rsidP="00657257">
      <w:pPr>
        <w:pStyle w:val="ListParagraph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 Затвердити</w:t>
      </w:r>
      <w:r w:rsidRPr="00EC5F9D">
        <w:rPr>
          <w:sz w:val="26"/>
          <w:szCs w:val="26"/>
          <w:lang w:val="uk-UA"/>
        </w:rPr>
        <w:t xml:space="preserve"> проект землеустрою щодо відведення земельн</w:t>
      </w:r>
      <w:r>
        <w:rPr>
          <w:sz w:val="26"/>
          <w:szCs w:val="26"/>
          <w:lang w:val="uk-UA"/>
        </w:rPr>
        <w:t>ої</w:t>
      </w:r>
      <w:r w:rsidRPr="00EC5F9D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 xml:space="preserve">ки  площею </w:t>
      </w:r>
      <w:smartTag w:uri="urn:schemas-microsoft-com:office:smarttags" w:element="metricconverter">
        <w:smartTagPr>
          <w:attr w:name="ProductID" w:val="3,8373 га"/>
        </w:smartTagPr>
        <w:r>
          <w:rPr>
            <w:sz w:val="26"/>
            <w:szCs w:val="26"/>
            <w:lang w:val="uk-UA"/>
          </w:rPr>
          <w:t>3,8373 га</w:t>
        </w:r>
      </w:smartTag>
      <w:r>
        <w:rPr>
          <w:sz w:val="26"/>
          <w:szCs w:val="26"/>
          <w:lang w:val="uk-UA"/>
        </w:rPr>
        <w:t>, 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,</w:t>
      </w:r>
      <w:r w:rsidRPr="0003086C">
        <w:rPr>
          <w:sz w:val="26"/>
          <w:szCs w:val="26"/>
          <w:lang w:val="uk-UA"/>
        </w:rPr>
        <w:t xml:space="preserve"> </w:t>
      </w:r>
      <w:r w:rsidRPr="00FC0073">
        <w:rPr>
          <w:sz w:val="26"/>
          <w:szCs w:val="26"/>
          <w:lang w:val="uk-UA"/>
        </w:rPr>
        <w:t xml:space="preserve">код 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 xml:space="preserve">) на території Червоноградської міської ради Червоноградського району Львівської області </w:t>
      </w:r>
      <w:r w:rsidRPr="00C137B9">
        <w:rPr>
          <w:sz w:val="26"/>
          <w:szCs w:val="26"/>
          <w:lang w:val="uk-UA"/>
        </w:rPr>
        <w:t>(за межами населеного пункт</w:t>
      </w:r>
      <w:r>
        <w:rPr>
          <w:sz w:val="26"/>
          <w:szCs w:val="26"/>
          <w:lang w:val="uk-UA"/>
        </w:rPr>
        <w:t xml:space="preserve">у села Острів), </w:t>
      </w:r>
    </w:p>
    <w:p w:rsidR="00221425" w:rsidRDefault="00221425" w:rsidP="00657257">
      <w:pPr>
        <w:pStyle w:val="ListParagraph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кадастровий номер 4624884200:03:000:0095.</w:t>
      </w:r>
    </w:p>
    <w:p w:rsidR="00221425" w:rsidRDefault="00221425" w:rsidP="00657257">
      <w:pPr>
        <w:pStyle w:val="ListParagraph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6. Затвердити</w:t>
      </w:r>
      <w:r w:rsidRPr="00EC5F9D">
        <w:rPr>
          <w:sz w:val="26"/>
          <w:szCs w:val="26"/>
          <w:lang w:val="uk-UA"/>
        </w:rPr>
        <w:t xml:space="preserve"> проект землеустрою щодо відведення земельн</w:t>
      </w:r>
      <w:r>
        <w:rPr>
          <w:sz w:val="26"/>
          <w:szCs w:val="26"/>
          <w:lang w:val="uk-UA"/>
        </w:rPr>
        <w:t>ої</w:t>
      </w:r>
      <w:r w:rsidRPr="00EC5F9D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 xml:space="preserve">ки  площею </w:t>
      </w:r>
      <w:smartTag w:uri="urn:schemas-microsoft-com:office:smarttags" w:element="metricconverter">
        <w:smartTagPr>
          <w:attr w:name="ProductID" w:val="4,3900 га"/>
        </w:smartTagPr>
        <w:r>
          <w:rPr>
            <w:sz w:val="26"/>
            <w:szCs w:val="26"/>
            <w:lang w:val="uk-UA"/>
          </w:rPr>
          <w:t>4,3900 га</w:t>
        </w:r>
      </w:smartTag>
      <w:r>
        <w:rPr>
          <w:sz w:val="26"/>
          <w:szCs w:val="26"/>
          <w:lang w:val="uk-UA"/>
        </w:rPr>
        <w:t>, 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,</w:t>
      </w:r>
      <w:r w:rsidRPr="0003086C">
        <w:rPr>
          <w:sz w:val="26"/>
          <w:szCs w:val="26"/>
          <w:lang w:val="uk-UA"/>
        </w:rPr>
        <w:t xml:space="preserve"> </w:t>
      </w:r>
      <w:r w:rsidRPr="00FC0073">
        <w:rPr>
          <w:sz w:val="26"/>
          <w:szCs w:val="26"/>
          <w:lang w:val="uk-UA"/>
        </w:rPr>
        <w:t xml:space="preserve">код 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 xml:space="preserve">) на території Червоноградської міської ради Червоноградського району Львівської області </w:t>
      </w:r>
      <w:r w:rsidRPr="00C137B9">
        <w:rPr>
          <w:sz w:val="26"/>
          <w:szCs w:val="26"/>
          <w:lang w:val="uk-UA"/>
        </w:rPr>
        <w:t>(за межами населеного пункт</w:t>
      </w:r>
      <w:r>
        <w:rPr>
          <w:sz w:val="26"/>
          <w:szCs w:val="26"/>
          <w:lang w:val="uk-UA"/>
        </w:rPr>
        <w:t xml:space="preserve">у села Острів), </w:t>
      </w:r>
    </w:p>
    <w:p w:rsidR="00221425" w:rsidRDefault="00221425" w:rsidP="00BC0F1C">
      <w:pPr>
        <w:pStyle w:val="ListParagraph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кадастровий номер 4624884200:03:000:0096.</w:t>
      </w:r>
    </w:p>
    <w:p w:rsidR="00221425" w:rsidRDefault="00221425" w:rsidP="00F14049">
      <w:pPr>
        <w:pStyle w:val="ListParagraph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7. Затвердити</w:t>
      </w:r>
      <w:r w:rsidRPr="00EC5F9D">
        <w:rPr>
          <w:sz w:val="26"/>
          <w:szCs w:val="26"/>
          <w:lang w:val="uk-UA"/>
        </w:rPr>
        <w:t xml:space="preserve"> проект землеустрою щодо відведення земельн</w:t>
      </w:r>
      <w:r>
        <w:rPr>
          <w:sz w:val="26"/>
          <w:szCs w:val="26"/>
          <w:lang w:val="uk-UA"/>
        </w:rPr>
        <w:t>ої</w:t>
      </w:r>
      <w:r w:rsidRPr="00EC5F9D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 xml:space="preserve">ки  площею </w:t>
      </w:r>
      <w:smartTag w:uri="urn:schemas-microsoft-com:office:smarttags" w:element="metricconverter">
        <w:smartTagPr>
          <w:attr w:name="ProductID" w:val="0,4087 га"/>
        </w:smartTagPr>
        <w:r>
          <w:rPr>
            <w:sz w:val="26"/>
            <w:szCs w:val="26"/>
            <w:lang w:val="uk-UA"/>
          </w:rPr>
          <w:t>0,4087 га</w:t>
        </w:r>
      </w:smartTag>
      <w:r>
        <w:rPr>
          <w:sz w:val="26"/>
          <w:szCs w:val="26"/>
          <w:lang w:val="uk-UA"/>
        </w:rPr>
        <w:t>, 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,</w:t>
      </w:r>
      <w:r w:rsidRPr="0003086C">
        <w:rPr>
          <w:sz w:val="26"/>
          <w:szCs w:val="26"/>
          <w:lang w:val="uk-UA"/>
        </w:rPr>
        <w:t xml:space="preserve"> </w:t>
      </w:r>
      <w:r w:rsidRPr="00FC0073">
        <w:rPr>
          <w:sz w:val="26"/>
          <w:szCs w:val="26"/>
          <w:lang w:val="uk-UA"/>
        </w:rPr>
        <w:t xml:space="preserve">код 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 xml:space="preserve">) на території Червоноградської міської ради Червоноградського району Львівської області </w:t>
      </w:r>
      <w:r w:rsidRPr="00C137B9">
        <w:rPr>
          <w:sz w:val="26"/>
          <w:szCs w:val="26"/>
          <w:lang w:val="uk-UA"/>
        </w:rPr>
        <w:t>(за межами населеного пункт</w:t>
      </w:r>
      <w:r>
        <w:rPr>
          <w:sz w:val="26"/>
          <w:szCs w:val="26"/>
          <w:lang w:val="uk-UA"/>
        </w:rPr>
        <w:t xml:space="preserve">у села Острів), </w:t>
      </w:r>
    </w:p>
    <w:p w:rsidR="00221425" w:rsidRPr="00C137B9" w:rsidRDefault="00221425" w:rsidP="00BC0F1C">
      <w:pPr>
        <w:pStyle w:val="ListParagraph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кадастровий номер 4624884200:03:000:0097.</w:t>
      </w:r>
    </w:p>
    <w:p w:rsidR="00221425" w:rsidRPr="00877DB6" w:rsidRDefault="00221425" w:rsidP="00A753C6">
      <w:pPr>
        <w:ind w:firstLine="510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8</w:t>
      </w:r>
      <w:r w:rsidRPr="00877DB6">
        <w:rPr>
          <w:sz w:val="25"/>
          <w:szCs w:val="25"/>
          <w:lang w:val="uk-UA"/>
        </w:rPr>
        <w:t>. Доручити першому заступнику м</w:t>
      </w:r>
      <w:r w:rsidRPr="00877DB6">
        <w:rPr>
          <w:sz w:val="25"/>
          <w:szCs w:val="25"/>
        </w:rPr>
        <w:t>i</w:t>
      </w:r>
      <w:r w:rsidRPr="00877DB6">
        <w:rPr>
          <w:sz w:val="25"/>
          <w:szCs w:val="25"/>
          <w:lang w:val="uk-UA"/>
        </w:rPr>
        <w:t>ського голови з питань д</w:t>
      </w:r>
      <w:r w:rsidRPr="00877DB6">
        <w:rPr>
          <w:sz w:val="25"/>
          <w:szCs w:val="25"/>
        </w:rPr>
        <w:t>i</w:t>
      </w:r>
      <w:r w:rsidRPr="00877DB6">
        <w:rPr>
          <w:sz w:val="25"/>
          <w:szCs w:val="25"/>
          <w:lang w:val="uk-UA"/>
        </w:rPr>
        <w:t>яльност</w:t>
      </w:r>
      <w:r w:rsidRPr="00877DB6">
        <w:rPr>
          <w:sz w:val="25"/>
          <w:szCs w:val="25"/>
        </w:rPr>
        <w:t>i</w:t>
      </w:r>
      <w:r w:rsidRPr="00877DB6">
        <w:rPr>
          <w:sz w:val="25"/>
          <w:szCs w:val="25"/>
          <w:lang w:val="uk-UA"/>
        </w:rPr>
        <w:t xml:space="preserve"> виконавчих орган</w:t>
      </w:r>
      <w:r w:rsidRPr="00877DB6">
        <w:rPr>
          <w:sz w:val="25"/>
          <w:szCs w:val="25"/>
        </w:rPr>
        <w:t>i</w:t>
      </w:r>
      <w:r w:rsidRPr="00877DB6">
        <w:rPr>
          <w:sz w:val="25"/>
          <w:szCs w:val="25"/>
          <w:lang w:val="uk-UA"/>
        </w:rPr>
        <w:t>в ради Балку Д.I.</w:t>
      </w:r>
      <w:r w:rsidRPr="00877DB6">
        <w:rPr>
          <w:bCs/>
          <w:sz w:val="25"/>
          <w:szCs w:val="25"/>
          <w:lang w:val="uk-UA"/>
        </w:rPr>
        <w:t xml:space="preserve"> від імені Червоноградської міської ради </w:t>
      </w:r>
      <w:r w:rsidRPr="00877DB6">
        <w:rPr>
          <w:sz w:val="25"/>
          <w:szCs w:val="25"/>
          <w:lang w:val="uk-UA"/>
        </w:rPr>
        <w:t xml:space="preserve">забезпечити </w:t>
      </w:r>
      <w:r w:rsidRPr="00D947BF">
        <w:rPr>
          <w:sz w:val="25"/>
          <w:szCs w:val="25"/>
          <w:lang w:val="uk-UA"/>
        </w:rPr>
        <w:t>проведення державної реєстрац</w:t>
      </w:r>
      <w:r w:rsidRPr="00D947BF">
        <w:rPr>
          <w:sz w:val="25"/>
          <w:szCs w:val="25"/>
        </w:rPr>
        <w:t>i</w:t>
      </w:r>
      <w:r w:rsidRPr="00D947BF">
        <w:rPr>
          <w:sz w:val="25"/>
          <w:szCs w:val="25"/>
          <w:lang w:val="uk-UA"/>
        </w:rPr>
        <w:t>ї права комунальної власностi за</w:t>
      </w:r>
      <w:r w:rsidRPr="00877DB6">
        <w:rPr>
          <w:sz w:val="25"/>
          <w:szCs w:val="25"/>
          <w:lang w:val="uk-UA"/>
        </w:rPr>
        <w:t xml:space="preserve"> Червоноградською мiською радою (код 26269722) </w:t>
      </w:r>
      <w:r w:rsidRPr="00877DB6">
        <w:rPr>
          <w:sz w:val="25"/>
          <w:szCs w:val="25"/>
        </w:rPr>
        <w:t>на земельн</w:t>
      </w:r>
      <w:r>
        <w:rPr>
          <w:sz w:val="25"/>
          <w:szCs w:val="25"/>
          <w:lang w:val="uk-UA"/>
        </w:rPr>
        <w:t>і</w:t>
      </w:r>
      <w:r w:rsidRPr="00877DB6">
        <w:rPr>
          <w:sz w:val="25"/>
          <w:szCs w:val="25"/>
        </w:rPr>
        <w:t xml:space="preserve"> дiлянк</w:t>
      </w:r>
      <w:r>
        <w:rPr>
          <w:sz w:val="25"/>
          <w:szCs w:val="25"/>
          <w:lang w:val="uk-UA"/>
        </w:rPr>
        <w:t>и</w:t>
      </w:r>
      <w:r w:rsidRPr="00877DB6">
        <w:rPr>
          <w:sz w:val="25"/>
          <w:szCs w:val="25"/>
        </w:rPr>
        <w:t xml:space="preserve"> згiдно </w:t>
      </w:r>
      <w:r w:rsidRPr="00877DB6">
        <w:rPr>
          <w:sz w:val="25"/>
          <w:szCs w:val="25"/>
          <w:lang w:val="uk-UA"/>
        </w:rPr>
        <w:t>ць</w:t>
      </w:r>
      <w:r w:rsidRPr="00877DB6">
        <w:rPr>
          <w:sz w:val="25"/>
          <w:szCs w:val="25"/>
        </w:rPr>
        <w:t>ого рiшення</w:t>
      </w:r>
      <w:r w:rsidRPr="00877DB6">
        <w:rPr>
          <w:sz w:val="25"/>
          <w:szCs w:val="25"/>
          <w:lang w:val="uk-UA"/>
        </w:rPr>
        <w:t xml:space="preserve"> у державного реєстратора прав на нерухоме майно.</w:t>
      </w:r>
    </w:p>
    <w:p w:rsidR="00221425" w:rsidRDefault="00221425" w:rsidP="00D9200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9</w:t>
      </w:r>
      <w:r w:rsidRPr="002502C2">
        <w:rPr>
          <w:sz w:val="26"/>
          <w:szCs w:val="26"/>
        </w:rPr>
        <w:t xml:space="preserve">.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</w:t>
      </w:r>
      <w:r>
        <w:rPr>
          <w:sz w:val="27"/>
          <w:szCs w:val="27"/>
        </w:rPr>
        <w:t>(</w:t>
      </w:r>
      <w:r>
        <w:rPr>
          <w:sz w:val="26"/>
          <w:szCs w:val="26"/>
          <w:lang w:val="uk-UA"/>
        </w:rPr>
        <w:t>Пилипчук П.П.</w:t>
      </w:r>
      <w:r>
        <w:rPr>
          <w:sz w:val="27"/>
          <w:szCs w:val="27"/>
        </w:rPr>
        <w:t>)</w:t>
      </w:r>
      <w:r>
        <w:rPr>
          <w:sz w:val="26"/>
          <w:szCs w:val="26"/>
        </w:rPr>
        <w:t>.</w:t>
      </w:r>
    </w:p>
    <w:p w:rsidR="00221425" w:rsidRDefault="00221425" w:rsidP="00D92001">
      <w:pPr>
        <w:ind w:firstLine="708"/>
        <w:jc w:val="both"/>
        <w:rPr>
          <w:sz w:val="26"/>
          <w:szCs w:val="26"/>
          <w:lang w:val="uk-UA"/>
        </w:rPr>
      </w:pPr>
    </w:p>
    <w:p w:rsidR="00221425" w:rsidRDefault="00221425" w:rsidP="00D92001">
      <w:pPr>
        <w:ind w:firstLine="708"/>
        <w:jc w:val="both"/>
        <w:rPr>
          <w:sz w:val="26"/>
          <w:szCs w:val="26"/>
          <w:lang w:val="uk-UA"/>
        </w:rPr>
      </w:pPr>
    </w:p>
    <w:p w:rsidR="00221425" w:rsidRDefault="00221425" w:rsidP="00D92001">
      <w:pPr>
        <w:ind w:firstLine="708"/>
        <w:jc w:val="both"/>
        <w:rPr>
          <w:sz w:val="26"/>
          <w:szCs w:val="26"/>
          <w:lang w:val="uk-UA"/>
        </w:rPr>
      </w:pPr>
    </w:p>
    <w:p w:rsidR="00221425" w:rsidRDefault="00221425" w:rsidP="00D92001">
      <w:pPr>
        <w:ind w:firstLine="708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Мiський голова</w:t>
      </w:r>
      <w:r w:rsidRPr="002502C2">
        <w:rPr>
          <w:sz w:val="26"/>
          <w:szCs w:val="26"/>
          <w:lang w:val="uk-UA"/>
        </w:rPr>
        <w:tab/>
      </w:r>
      <w:r w:rsidRPr="002502C2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Андрій ЗАЛІВСЬКИЙ</w:t>
      </w:r>
    </w:p>
    <w:sectPr w:rsidR="00221425" w:rsidSect="005837C9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425" w:rsidRDefault="00221425" w:rsidP="000243F2">
      <w:r>
        <w:separator/>
      </w:r>
    </w:p>
  </w:endnote>
  <w:endnote w:type="continuationSeparator" w:id="0">
    <w:p w:rsidR="00221425" w:rsidRDefault="00221425" w:rsidP="00024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425" w:rsidRDefault="00221425" w:rsidP="000243F2">
      <w:r>
        <w:separator/>
      </w:r>
    </w:p>
  </w:footnote>
  <w:footnote w:type="continuationSeparator" w:id="0">
    <w:p w:rsidR="00221425" w:rsidRDefault="00221425" w:rsidP="000243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639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E47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86C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20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2C1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060"/>
    <w:rsid w:val="0009267E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702"/>
    <w:rsid w:val="000A08FF"/>
    <w:rsid w:val="000A1056"/>
    <w:rsid w:val="000A1385"/>
    <w:rsid w:val="000A1616"/>
    <w:rsid w:val="000A18EA"/>
    <w:rsid w:val="000A237D"/>
    <w:rsid w:val="000A26B6"/>
    <w:rsid w:val="000A2C20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1D92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2F5A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A73"/>
    <w:rsid w:val="001644C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CD"/>
    <w:rsid w:val="00181663"/>
    <w:rsid w:val="001816A9"/>
    <w:rsid w:val="00181D36"/>
    <w:rsid w:val="0018245F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348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01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593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894"/>
    <w:rsid w:val="00217D36"/>
    <w:rsid w:val="002201BB"/>
    <w:rsid w:val="00220321"/>
    <w:rsid w:val="0022078A"/>
    <w:rsid w:val="00220D9D"/>
    <w:rsid w:val="00221425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615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38AE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34AF"/>
    <w:rsid w:val="003C3823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2C35"/>
    <w:rsid w:val="003F3876"/>
    <w:rsid w:val="003F41EC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92F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28F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4BF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297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716FF"/>
    <w:rsid w:val="005717B1"/>
    <w:rsid w:val="00571BB8"/>
    <w:rsid w:val="00571ECA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37C9"/>
    <w:rsid w:val="0058455C"/>
    <w:rsid w:val="00584EF1"/>
    <w:rsid w:val="00585599"/>
    <w:rsid w:val="00585B9E"/>
    <w:rsid w:val="00586FE6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381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54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55E"/>
    <w:rsid w:val="00607D42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71A"/>
    <w:rsid w:val="00623D09"/>
    <w:rsid w:val="006243DB"/>
    <w:rsid w:val="006248B4"/>
    <w:rsid w:val="00624AFB"/>
    <w:rsid w:val="0062520E"/>
    <w:rsid w:val="006255A0"/>
    <w:rsid w:val="006258EE"/>
    <w:rsid w:val="00625ECF"/>
    <w:rsid w:val="00626109"/>
    <w:rsid w:val="006267AA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25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3EE1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3B2D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9CC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2DB2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3B9"/>
    <w:rsid w:val="007A458E"/>
    <w:rsid w:val="007A4CAF"/>
    <w:rsid w:val="007A4E10"/>
    <w:rsid w:val="007A4FB0"/>
    <w:rsid w:val="007A5A8B"/>
    <w:rsid w:val="007A6352"/>
    <w:rsid w:val="007A6A73"/>
    <w:rsid w:val="007A6FDF"/>
    <w:rsid w:val="007A6FF5"/>
    <w:rsid w:val="007A712A"/>
    <w:rsid w:val="007A78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12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3F8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7D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9C8"/>
    <w:rsid w:val="008570DA"/>
    <w:rsid w:val="008573CA"/>
    <w:rsid w:val="00860242"/>
    <w:rsid w:val="00860C89"/>
    <w:rsid w:val="00860EC0"/>
    <w:rsid w:val="00861672"/>
    <w:rsid w:val="00861CB7"/>
    <w:rsid w:val="00861FF4"/>
    <w:rsid w:val="008624F7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77DB6"/>
    <w:rsid w:val="00880077"/>
    <w:rsid w:val="008808FD"/>
    <w:rsid w:val="00880F04"/>
    <w:rsid w:val="00881189"/>
    <w:rsid w:val="008813E8"/>
    <w:rsid w:val="008814AE"/>
    <w:rsid w:val="008818DD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51A"/>
    <w:rsid w:val="00891ED8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DEC"/>
    <w:rsid w:val="00952E67"/>
    <w:rsid w:val="0095329B"/>
    <w:rsid w:val="00953ACF"/>
    <w:rsid w:val="00954E45"/>
    <w:rsid w:val="009553FF"/>
    <w:rsid w:val="00955532"/>
    <w:rsid w:val="00957171"/>
    <w:rsid w:val="009576F4"/>
    <w:rsid w:val="00957E8D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1D5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DE4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0ED0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4506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5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1F80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C6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4E6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3F24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6859"/>
    <w:rsid w:val="00AE7151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4AC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7DA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B0D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1DD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60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78EF"/>
    <w:rsid w:val="00BB7CFB"/>
    <w:rsid w:val="00BC0950"/>
    <w:rsid w:val="00BC0BE3"/>
    <w:rsid w:val="00BC0E8B"/>
    <w:rsid w:val="00BC0F1C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394F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49C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37B9"/>
    <w:rsid w:val="00C14411"/>
    <w:rsid w:val="00C14968"/>
    <w:rsid w:val="00C14BBD"/>
    <w:rsid w:val="00C156F1"/>
    <w:rsid w:val="00C16DE1"/>
    <w:rsid w:val="00C2025A"/>
    <w:rsid w:val="00C20431"/>
    <w:rsid w:val="00C20BF1"/>
    <w:rsid w:val="00C20C22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900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6C9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A89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D1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04C5"/>
    <w:rsid w:val="00CA1002"/>
    <w:rsid w:val="00CA1653"/>
    <w:rsid w:val="00CA1668"/>
    <w:rsid w:val="00CA1711"/>
    <w:rsid w:val="00CA1C9F"/>
    <w:rsid w:val="00CA202B"/>
    <w:rsid w:val="00CA294F"/>
    <w:rsid w:val="00CA47D6"/>
    <w:rsid w:val="00CA4967"/>
    <w:rsid w:val="00CA4E12"/>
    <w:rsid w:val="00CA524C"/>
    <w:rsid w:val="00CA593F"/>
    <w:rsid w:val="00CA69CB"/>
    <w:rsid w:val="00CA6A0E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696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A5C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C3"/>
    <w:rsid w:val="00D92001"/>
    <w:rsid w:val="00D922BE"/>
    <w:rsid w:val="00D9248B"/>
    <w:rsid w:val="00D93FC7"/>
    <w:rsid w:val="00D944B9"/>
    <w:rsid w:val="00D94539"/>
    <w:rsid w:val="00D947BF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947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4E3D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102B"/>
    <w:rsid w:val="00E6289A"/>
    <w:rsid w:val="00E630F8"/>
    <w:rsid w:val="00E63768"/>
    <w:rsid w:val="00E639BD"/>
    <w:rsid w:val="00E63D71"/>
    <w:rsid w:val="00E63EDA"/>
    <w:rsid w:val="00E64421"/>
    <w:rsid w:val="00E6505C"/>
    <w:rsid w:val="00E65170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7F"/>
    <w:rsid w:val="00EB7798"/>
    <w:rsid w:val="00EB78F9"/>
    <w:rsid w:val="00EB7993"/>
    <w:rsid w:val="00EB7CDA"/>
    <w:rsid w:val="00EB7FF9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5F9D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049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843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657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3D7"/>
    <w:rsid w:val="00FB7AD5"/>
    <w:rsid w:val="00FB7BBB"/>
    <w:rsid w:val="00FB7C96"/>
    <w:rsid w:val="00FC0073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9F"/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BlockText">
    <w:name w:val="Block Text"/>
    <w:basedOn w:val="Normal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BodyText">
    <w:name w:val="Body Text"/>
    <w:basedOn w:val="Normal"/>
    <w:link w:val="BodyTextChar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D6AAE"/>
    <w:rPr>
      <w:rFonts w:cs="Times New Roman"/>
      <w:sz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A724D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">
    <w:name w:val="Знак"/>
    <w:basedOn w:val="Normal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B7FF6"/>
    <w:rPr>
      <w:rFonts w:cs="Times New Roman"/>
      <w:sz w:val="28"/>
      <w:lang w:eastAsia="ru-RU"/>
    </w:rPr>
  </w:style>
  <w:style w:type="table" w:styleId="TableGrid">
    <w:name w:val="Table Grid"/>
    <w:basedOn w:val="TableNormal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243F2"/>
    <w:rPr>
      <w:rFonts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243F2"/>
    <w:rPr>
      <w:rFonts w:cs="Times New Roman"/>
      <w:lang w:val="ru-RU" w:eastAsia="ru-RU"/>
    </w:rPr>
  </w:style>
  <w:style w:type="character" w:customStyle="1" w:styleId="3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Normal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0">
    <w:name w:val="Содержимое таблицы"/>
    <w:basedOn w:val="Normal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Emphasis">
    <w:name w:val="Emphasis"/>
    <w:basedOn w:val="DefaultParagraphFont"/>
    <w:uiPriority w:val="99"/>
    <w:qFormat/>
    <w:rsid w:val="00740DF7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rsid w:val="005C141B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ListParagraph">
    <w:name w:val="List Paragraph"/>
    <w:basedOn w:val="Normal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1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165</TotalTime>
  <Pages>3</Pages>
  <Words>3650</Words>
  <Characters>2081</Characters>
  <Application>Microsoft Office Outlook</Application>
  <DocSecurity>0</DocSecurity>
  <Lines>0</Lines>
  <Paragraphs>0</Paragraphs>
  <ScaleCrop>false</ScaleCrop>
  <Company>МУЗР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Customer</cp:lastModifiedBy>
  <cp:revision>32</cp:revision>
  <cp:lastPrinted>2024-03-21T09:28:00Z</cp:lastPrinted>
  <dcterms:created xsi:type="dcterms:W3CDTF">2022-12-19T09:09:00Z</dcterms:created>
  <dcterms:modified xsi:type="dcterms:W3CDTF">2024-04-23T08:08:00Z</dcterms:modified>
</cp:coreProperties>
</file>