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02"/>
        <w:gridCol w:w="2634"/>
        <w:gridCol w:w="3196"/>
      </w:tblGrid>
      <w:tr w:rsidR="00542BCF" w:rsidRPr="00E37B45" w:rsidTr="00345806">
        <w:trPr>
          <w:trHeight w:val="8783"/>
        </w:trPr>
        <w:tc>
          <w:tcPr>
            <w:tcW w:w="9832" w:type="dxa"/>
            <w:gridSpan w:val="3"/>
          </w:tcPr>
          <w:tbl>
            <w:tblPr>
              <w:tblW w:w="10766" w:type="dxa"/>
              <w:tblLook w:val="01E0"/>
            </w:tblPr>
            <w:tblGrid>
              <w:gridCol w:w="4111"/>
              <w:gridCol w:w="1483"/>
              <w:gridCol w:w="2077"/>
              <w:gridCol w:w="3095"/>
            </w:tblGrid>
            <w:tr w:rsidR="00542BCF" w:rsidRPr="00345806" w:rsidTr="001B1F43">
              <w:trPr>
                <w:trHeight w:val="1026"/>
              </w:trPr>
              <w:tc>
                <w:tcPr>
                  <w:tcW w:w="10763" w:type="dxa"/>
                  <w:gridSpan w:val="4"/>
                </w:tcPr>
                <w:p w:rsidR="00542BCF" w:rsidRPr="001B1F43" w:rsidRDefault="00542BCF" w:rsidP="001B1F43">
                  <w:pPr>
                    <w:pStyle w:val="Title"/>
                    <w:spacing w:line="360" w:lineRule="auto"/>
                    <w:rPr>
                      <w:b/>
                    </w:rPr>
                  </w:pPr>
                  <w:r w:rsidRPr="00831A02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.75pt;height:43.5pt">
                        <v:imagedata r:id="rId5" o:title=""/>
                      </v:shape>
                    </w:pict>
                  </w:r>
                </w:p>
                <w:p w:rsidR="00542BCF" w:rsidRPr="001B1F43" w:rsidRDefault="00542BCF" w:rsidP="001B1F43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542BCF" w:rsidRPr="001B1F43" w:rsidRDefault="00542BCF" w:rsidP="001B1F43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1B1F43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542BCF" w:rsidRPr="001B1F43" w:rsidRDefault="00542BCF" w:rsidP="001B1F43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1B1F43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542BCF" w:rsidRPr="001B1F43" w:rsidRDefault="00542BCF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1B1F43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542BCF" w:rsidRPr="00FB47ED" w:rsidRDefault="00542BCF" w:rsidP="001B1F4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 сесія</w:t>
                  </w:r>
                  <w:r w:rsidRPr="00FB47E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B47ED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542BCF" w:rsidRPr="00345806" w:rsidTr="001B1F43">
              <w:tc>
                <w:tcPr>
                  <w:tcW w:w="4111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542BCF" w:rsidRPr="001B1F43" w:rsidRDefault="00542BCF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542BCF" w:rsidRPr="00345806" w:rsidTr="001B1F43">
              <w:tc>
                <w:tcPr>
                  <w:tcW w:w="4111" w:type="dxa"/>
                </w:tcPr>
                <w:p w:rsidR="00542BCF" w:rsidRPr="001B1F43" w:rsidRDefault="00542BCF" w:rsidP="0034580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_______________ </w:t>
                  </w: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542BCF" w:rsidRPr="00345806" w:rsidTr="001B1F43">
              <w:tc>
                <w:tcPr>
                  <w:tcW w:w="4111" w:type="dxa"/>
                </w:tcPr>
                <w:p w:rsidR="00542BCF" w:rsidRPr="001B1F43" w:rsidRDefault="00542BCF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42BCF" w:rsidRPr="00345806" w:rsidTr="001B1F43">
              <w:tc>
                <w:tcPr>
                  <w:tcW w:w="4111" w:type="dxa"/>
                </w:tcPr>
                <w:p w:rsidR="00542BCF" w:rsidRPr="001B1F43" w:rsidRDefault="00542BCF" w:rsidP="001B1F43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земельного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542BCF" w:rsidRPr="00345806" w:rsidTr="001B1F43">
              <w:trPr>
                <w:trHeight w:val="770"/>
              </w:trPr>
              <w:tc>
                <w:tcPr>
                  <w:tcW w:w="5594" w:type="dxa"/>
                  <w:gridSpan w:val="2"/>
                </w:tcPr>
                <w:p w:rsidR="00542BCF" w:rsidRPr="001B1F43" w:rsidRDefault="00542BCF" w:rsidP="001B1F43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542BCF" w:rsidRPr="001B1F43" w:rsidRDefault="00542BCF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1B1F43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1B1F43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4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542BCF" w:rsidRPr="001B1F43" w:rsidRDefault="00542BCF" w:rsidP="001B1F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542BCF" w:rsidRPr="00345806" w:rsidRDefault="00542BCF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42BCF" w:rsidRPr="00E37B45" w:rsidTr="001676FC">
        <w:trPr>
          <w:trHeight w:val="80"/>
        </w:trPr>
        <w:tc>
          <w:tcPr>
            <w:tcW w:w="3991" w:type="dxa"/>
          </w:tcPr>
          <w:p w:rsidR="00542BCF" w:rsidRPr="005D7E43" w:rsidRDefault="00542BCF" w:rsidP="005D7E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14" w:type="dxa"/>
          </w:tcPr>
          <w:p w:rsidR="00542BCF" w:rsidRPr="00345806" w:rsidRDefault="00542BCF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227" w:type="dxa"/>
          </w:tcPr>
          <w:p w:rsidR="00542BCF" w:rsidRPr="00345806" w:rsidRDefault="00542BCF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</w:p>
        </w:tc>
      </w:tr>
    </w:tbl>
    <w:p w:rsidR="00542BCF" w:rsidRPr="00B00E2B" w:rsidRDefault="00542BCF" w:rsidP="0099376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00E2B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статті 26 Закону України «Про місцеве самоврядування в Україні», статтею 64 Бюджетного кодексу України зі змінами та доповненнями, статтею 7, підпунктом 12.3.3 пункту 12.3 статті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,</w:t>
      </w:r>
      <w:r w:rsidRPr="00B00E2B">
        <w:rPr>
          <w:rFonts w:ascii="Times New Roman" w:hAnsi="Times New Roman"/>
          <w:sz w:val="28"/>
          <w:szCs w:val="28"/>
        </w:rPr>
        <w:t xml:space="preserve"> абзацами другим і третім пункту 284.1</w:t>
      </w:r>
      <w:r w:rsidRPr="00B00E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0E2B">
        <w:rPr>
          <w:rFonts w:ascii="Times New Roman" w:hAnsi="Times New Roman"/>
          <w:sz w:val="28"/>
          <w:szCs w:val="28"/>
        </w:rPr>
        <w:t>статті 284</w:t>
      </w:r>
      <w:r w:rsidRPr="00B00E2B">
        <w:rPr>
          <w:rFonts w:ascii="Times New Roman" w:hAnsi="Times New Roman"/>
          <w:noProof/>
          <w:sz w:val="28"/>
          <w:szCs w:val="28"/>
        </w:rPr>
        <w:t xml:space="preserve"> Податкового кодексу України,</w:t>
      </w:r>
      <w:r w:rsidRPr="00B00E2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00E2B"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24.05.2017 року № 483 </w:t>
      </w:r>
      <w:r w:rsidRPr="00B00E2B">
        <w:rPr>
          <w:rFonts w:ascii="Times New Roman" w:hAnsi="Times New Roman"/>
          <w:sz w:val="28"/>
          <w:szCs w:val="28"/>
          <w:lang w:val="uk-UA"/>
        </w:rPr>
        <w:t>«</w:t>
      </w:r>
      <w:r w:rsidRPr="00B00E2B">
        <w:rPr>
          <w:rFonts w:ascii="Times New Roman" w:hAnsi="Times New Roman"/>
          <w:sz w:val="28"/>
          <w:szCs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Pr="00B00E2B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B00E2B">
        <w:rPr>
          <w:rFonts w:ascii="Times New Roman" w:hAnsi="Times New Roman"/>
          <w:sz w:val="28"/>
          <w:szCs w:val="28"/>
          <w:lang w:val="uk-UA" w:eastAsia="ru-RU"/>
        </w:rPr>
        <w:t>Червоноградська міська рада</w:t>
      </w:r>
    </w:p>
    <w:p w:rsidR="00542BCF" w:rsidRPr="00FA70C7" w:rsidRDefault="00542BCF" w:rsidP="005D7E43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FA70C7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ВИРІШИЛА:</w:t>
      </w:r>
    </w:p>
    <w:p w:rsidR="00542BCF" w:rsidRPr="00211FEF" w:rsidRDefault="00542BCF" w:rsidP="00211FEF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території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ради земельний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542BCF" w:rsidRPr="00AE68E8" w:rsidRDefault="00542BCF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1.1. Платник</w:t>
      </w:r>
      <w:r>
        <w:rPr>
          <w:rFonts w:ascii="Times New Roman" w:hAnsi="Times New Roman"/>
          <w:sz w:val="28"/>
          <w:szCs w:val="28"/>
          <w:lang w:val="uk-UA" w:eastAsia="ru-RU"/>
        </w:rPr>
        <w:t>ів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земельного податку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</w:t>
      </w:r>
    </w:p>
    <w:p w:rsidR="00542BCF" w:rsidRPr="00645137" w:rsidRDefault="00542BCF" w:rsidP="00AE68E8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45137">
        <w:rPr>
          <w:rFonts w:ascii="Times New Roman" w:hAnsi="Times New Roman"/>
          <w:sz w:val="28"/>
          <w:szCs w:val="28"/>
        </w:rPr>
        <w:t>.2. Об'єкт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45137">
        <w:rPr>
          <w:rFonts w:ascii="Times New Roman" w:hAnsi="Times New Roman"/>
          <w:sz w:val="28"/>
          <w:szCs w:val="28"/>
        </w:rPr>
        <w:t xml:space="preserve"> оподаткування</w:t>
      </w:r>
      <w:r w:rsidRPr="003C06C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земельним податком </w:t>
      </w:r>
      <w:r w:rsidRPr="00645137">
        <w:rPr>
          <w:rFonts w:ascii="Times New Roman" w:hAnsi="Times New Roman"/>
          <w:sz w:val="28"/>
          <w:szCs w:val="28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645137">
        <w:rPr>
          <w:rFonts w:ascii="Times New Roman" w:hAnsi="Times New Roman"/>
          <w:sz w:val="28"/>
          <w:szCs w:val="28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/>
        </w:rPr>
        <w:t xml:space="preserve">70 </w:t>
      </w:r>
      <w:r w:rsidRPr="00645137">
        <w:rPr>
          <w:rFonts w:ascii="Times New Roman" w:hAnsi="Times New Roman"/>
          <w:sz w:val="28"/>
          <w:szCs w:val="28"/>
        </w:rPr>
        <w:t xml:space="preserve"> Податкового кодексу України. </w:t>
      </w:r>
    </w:p>
    <w:p w:rsidR="00542BCF" w:rsidRPr="00AE68E8" w:rsidRDefault="00542BCF" w:rsidP="006E02E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1.3. Баз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оподаткування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земельним податком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71, 273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Податкового кодексу України. </w:t>
      </w:r>
    </w:p>
    <w:p w:rsidR="00542BCF" w:rsidRPr="00AE68E8" w:rsidRDefault="00542BCF" w:rsidP="006E02EE">
      <w:pPr>
        <w:spacing w:before="120"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встановити 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згідно з додатком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№1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 «Ставки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земельного податку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, що додається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542BCF" w:rsidRDefault="00542BCF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1.5.</w:t>
      </w:r>
      <w:r w:rsidRPr="00624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45137">
        <w:rPr>
          <w:rFonts w:ascii="Times New Roman" w:hAnsi="Times New Roman"/>
          <w:sz w:val="28"/>
          <w:szCs w:val="28"/>
        </w:rPr>
        <w:t>изнача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п</w:t>
      </w:r>
      <w:r w:rsidRPr="00AE68E8">
        <w:rPr>
          <w:rFonts w:ascii="Times New Roman" w:hAnsi="Times New Roman"/>
          <w:noProof/>
          <w:sz w:val="28"/>
          <w:szCs w:val="28"/>
          <w:lang w:val="uk-UA" w:eastAsia="ru-RU"/>
        </w:rPr>
        <w:t>ільги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та особливості оподаткування із сплати податку фізичним та юридичним особам </w:t>
      </w:r>
      <w:r w:rsidRPr="00645137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281 - 284 </w:t>
      </w:r>
      <w:r w:rsidRPr="00645137">
        <w:rPr>
          <w:rFonts w:ascii="Times New Roman" w:hAnsi="Times New Roman"/>
          <w:sz w:val="28"/>
          <w:szCs w:val="28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та додатку №2 до рішення.</w:t>
      </w:r>
    </w:p>
    <w:p w:rsidR="00542BCF" w:rsidRPr="00AE68E8" w:rsidRDefault="00542BCF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1.6. Податковий період</w:t>
      </w:r>
      <w:r w:rsidRPr="00AE68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для плати 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дорівнює календарному року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(стаття 285 </w:t>
      </w:r>
      <w:r w:rsidRPr="00874334">
        <w:rPr>
          <w:rFonts w:ascii="Times New Roman" w:hAnsi="Times New Roman"/>
          <w:sz w:val="28"/>
          <w:szCs w:val="28"/>
          <w:lang w:val="uk-UA" w:eastAsia="ru-RU"/>
        </w:rPr>
        <w:t>Податкового кодексу України</w:t>
      </w:r>
      <w:r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42BCF" w:rsidRPr="00AE68E8" w:rsidRDefault="00542BCF" w:rsidP="006E02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1.7. Порядок обчислення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плати за землю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визнача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ти 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>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6 Податкового кодексу України. </w:t>
      </w:r>
    </w:p>
    <w:p w:rsidR="00542BCF" w:rsidRDefault="00542BCF" w:rsidP="00AE68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E68E8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Строки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сплати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за землю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визнача</w:t>
      </w:r>
      <w:r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статті 2</w:t>
      </w:r>
      <w:r>
        <w:rPr>
          <w:rFonts w:ascii="Times New Roman" w:hAnsi="Times New Roman"/>
          <w:sz w:val="28"/>
          <w:szCs w:val="28"/>
          <w:lang w:val="uk-UA" w:eastAsia="ru-RU"/>
        </w:rPr>
        <w:t>87</w:t>
      </w:r>
      <w:r w:rsidRPr="00AE68E8">
        <w:rPr>
          <w:rFonts w:ascii="Times New Roman" w:hAnsi="Times New Roman"/>
          <w:sz w:val="28"/>
          <w:szCs w:val="28"/>
          <w:lang w:val="uk-UA" w:eastAsia="ru-RU"/>
        </w:rPr>
        <w:t xml:space="preserve">  Податкового кодексу України.</w:t>
      </w:r>
    </w:p>
    <w:p w:rsidR="00542BCF" w:rsidRPr="006F1E7B" w:rsidRDefault="00542BCF" w:rsidP="00AE6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42BCF" w:rsidRDefault="00542BCF" w:rsidP="00182212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</w:p>
    <w:p w:rsidR="00542BCF" w:rsidRDefault="00542BCF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</w:t>
      </w:r>
      <w:r w:rsidRPr="008A2CB7">
        <w:rPr>
          <w:sz w:val="28"/>
          <w:szCs w:val="28"/>
          <w:lang w:val="uk-UA" w:eastAsia="ru-RU"/>
        </w:rPr>
        <w:t xml:space="preserve"> Рішення</w:t>
      </w:r>
      <w:r w:rsidRPr="00B7020F">
        <w:rPr>
          <w:sz w:val="28"/>
          <w:szCs w:val="28"/>
          <w:lang w:val="uk-UA" w:eastAsia="ru-RU"/>
        </w:rPr>
        <w:t xml:space="preserve"> Червоноградської міської ради від</w:t>
      </w:r>
      <w:r>
        <w:rPr>
          <w:sz w:val="28"/>
          <w:szCs w:val="28"/>
          <w:lang w:val="uk-UA" w:eastAsia="ru-RU"/>
        </w:rPr>
        <w:t>:</w:t>
      </w:r>
      <w:r w:rsidRPr="00B7020F">
        <w:rPr>
          <w:sz w:val="28"/>
          <w:szCs w:val="28"/>
          <w:lang w:val="uk-UA" w:eastAsia="ru-RU"/>
        </w:rPr>
        <w:t xml:space="preserve"> </w:t>
      </w:r>
      <w:r w:rsidRPr="00AA1D98">
        <w:rPr>
          <w:sz w:val="28"/>
          <w:szCs w:val="28"/>
          <w:lang w:val="uk-UA" w:eastAsia="ru-RU"/>
        </w:rPr>
        <w:t xml:space="preserve"> </w:t>
      </w:r>
    </w:p>
    <w:p w:rsidR="00542BCF" w:rsidRDefault="00542BCF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AA1D9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- </w:t>
      </w:r>
      <w:r w:rsidRPr="00AA1D98">
        <w:rPr>
          <w:sz w:val="28"/>
          <w:szCs w:val="28"/>
          <w:lang w:val="uk-UA" w:eastAsia="ru-RU"/>
        </w:rPr>
        <w:t>06.09.2018 р</w:t>
      </w:r>
      <w:r>
        <w:rPr>
          <w:sz w:val="28"/>
          <w:szCs w:val="28"/>
          <w:lang w:val="uk-UA" w:eastAsia="ru-RU"/>
        </w:rPr>
        <w:t>оку №974 «</w:t>
      </w:r>
      <w:r w:rsidRPr="00AA1D98">
        <w:rPr>
          <w:sz w:val="28"/>
          <w:szCs w:val="28"/>
          <w:lang w:val="uk-UA" w:eastAsia="ru-RU"/>
        </w:rPr>
        <w:t>Про  встановлення земельного податку на території  міста Червонограда</w:t>
      </w:r>
      <w:r>
        <w:rPr>
          <w:sz w:val="28"/>
          <w:szCs w:val="28"/>
          <w:lang w:val="uk-UA" w:eastAsia="ru-RU"/>
        </w:rPr>
        <w:t>»;</w:t>
      </w:r>
    </w:p>
    <w:p w:rsidR="00542BCF" w:rsidRDefault="00542BCF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E53284">
        <w:rPr>
          <w:sz w:val="28"/>
          <w:szCs w:val="28"/>
          <w:lang w:val="uk-UA" w:eastAsia="ru-RU"/>
        </w:rPr>
        <w:t>-</w:t>
      </w:r>
      <w:r w:rsidRPr="00E53284">
        <w:rPr>
          <w:sz w:val="28"/>
          <w:szCs w:val="28"/>
          <w:lang w:val="uk-UA" w:eastAsia="ru-RU"/>
        </w:rPr>
        <w:tab/>
        <w:t>15.11.2018 року №1050 «Про внесення змін до рішення Червоноградської міської ради від 06.09.2018р. № 974 «Про встановлення земельного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:rsidR="00542BCF" w:rsidRDefault="00542BCF" w:rsidP="00AA1D98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1C1EE6">
        <w:t xml:space="preserve"> </w:t>
      </w:r>
      <w:r w:rsidRPr="001C1EE6">
        <w:rPr>
          <w:sz w:val="28"/>
          <w:szCs w:val="28"/>
          <w:lang w:val="uk-UA" w:eastAsia="ru-RU"/>
        </w:rPr>
        <w:t>-</w:t>
      </w:r>
      <w:r w:rsidRPr="001C1EE6">
        <w:rPr>
          <w:sz w:val="28"/>
          <w:szCs w:val="28"/>
          <w:lang w:val="uk-UA" w:eastAsia="ru-RU"/>
        </w:rPr>
        <w:tab/>
        <w:t>13.12.2018 року № 1098 «Про надання пільг по земельному податку на території м.Червонограда»</w:t>
      </w:r>
      <w:r>
        <w:rPr>
          <w:sz w:val="28"/>
          <w:szCs w:val="28"/>
          <w:lang w:val="uk-UA" w:eastAsia="ru-RU"/>
        </w:rPr>
        <w:t>;</w:t>
      </w:r>
    </w:p>
    <w:p w:rsidR="00542BCF" w:rsidRPr="006F1E7B" w:rsidRDefault="00542BCF" w:rsidP="006F1E7B">
      <w:pPr>
        <w:pStyle w:val="NormalWeb"/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6F1E7B">
        <w:rPr>
          <w:sz w:val="28"/>
          <w:szCs w:val="28"/>
          <w:lang w:val="uk-UA" w:eastAsia="ru-RU"/>
        </w:rPr>
        <w:t xml:space="preserve">19.09.2019 року №1365 «Про внесення змін до рішення Червоноградської міської ради від 06.09.2018р. № 974 «Про встановлення земельного податку на території м.Червонограда» </w:t>
      </w:r>
      <w:r>
        <w:rPr>
          <w:sz w:val="28"/>
          <w:szCs w:val="28"/>
          <w:lang w:val="uk-UA" w:eastAsia="ru-RU"/>
        </w:rPr>
        <w:t>;</w:t>
      </w:r>
      <w:r w:rsidRPr="006F1E7B">
        <w:rPr>
          <w:sz w:val="28"/>
          <w:szCs w:val="28"/>
          <w:lang w:val="uk-UA" w:eastAsia="ru-RU"/>
        </w:rPr>
        <w:t xml:space="preserve">   </w:t>
      </w:r>
    </w:p>
    <w:p w:rsidR="00542BCF" w:rsidRPr="006F1E7B" w:rsidRDefault="00542BCF" w:rsidP="006F1E7B">
      <w:pPr>
        <w:pStyle w:val="NormalWeb"/>
        <w:spacing w:after="0" w:line="240" w:lineRule="auto"/>
        <w:ind w:left="284"/>
        <w:contextualSpacing/>
        <w:jc w:val="both"/>
        <w:rPr>
          <w:color w:val="000000"/>
          <w:sz w:val="28"/>
          <w:szCs w:val="28"/>
          <w:lang w:val="uk-UA" w:eastAsia="ru-RU"/>
        </w:rPr>
      </w:pPr>
      <w:r w:rsidRPr="006F1E7B">
        <w:rPr>
          <w:sz w:val="28"/>
          <w:szCs w:val="28"/>
          <w:lang w:val="uk-UA" w:eastAsia="ru-RU"/>
        </w:rPr>
        <w:t>- Поздимирської сільської ради</w:t>
      </w:r>
      <w:r>
        <w:rPr>
          <w:sz w:val="28"/>
          <w:szCs w:val="28"/>
          <w:lang w:val="uk-UA" w:eastAsia="ru-RU"/>
        </w:rPr>
        <w:t xml:space="preserve"> 16.07.2020 року  №57-2/УП «</w:t>
      </w:r>
      <w:r w:rsidRPr="006F1E7B">
        <w:rPr>
          <w:sz w:val="28"/>
          <w:szCs w:val="28"/>
          <w:lang w:val="uk-UA" w:eastAsia="ru-RU"/>
        </w:rPr>
        <w:t>Про встановлення ставок та пільг із  сплати земельного податку на 2021 рік</w:t>
      </w:r>
      <w:r>
        <w:rPr>
          <w:sz w:val="28"/>
          <w:szCs w:val="28"/>
          <w:lang w:val="uk-UA" w:eastAsia="ru-RU"/>
        </w:rPr>
        <w:t>;</w:t>
      </w:r>
    </w:p>
    <w:p w:rsidR="00542BCF" w:rsidRPr="001260D5" w:rsidRDefault="00542BCF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- 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Соснівської міськ</w:t>
      </w:r>
      <w:r>
        <w:rPr>
          <w:rFonts w:ascii="Times New Roman" w:hAnsi="Times New Roman"/>
          <w:sz w:val="28"/>
          <w:szCs w:val="28"/>
          <w:lang w:val="uk-UA" w:eastAsia="ru-RU"/>
        </w:rPr>
        <w:t>ої ради 14.09.2018 року № 282 «</w:t>
      </w:r>
      <w:r w:rsidRPr="001260D5">
        <w:rPr>
          <w:rFonts w:ascii="Times New Roman" w:hAnsi="Times New Roman"/>
          <w:sz w:val="28"/>
          <w:szCs w:val="28"/>
          <w:lang w:val="uk-UA" w:eastAsia="ru-RU"/>
        </w:rPr>
        <w:t>Про встановлення ставок земельного податку на території Соснівської міської ради на 2019 рік»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42BCF" w:rsidRDefault="00542BCF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60D5">
        <w:rPr>
          <w:rFonts w:ascii="Times New Roman" w:hAnsi="Times New Roman"/>
          <w:sz w:val="28"/>
          <w:szCs w:val="28"/>
          <w:lang w:val="uk-UA" w:eastAsia="ru-RU"/>
        </w:rPr>
        <w:t xml:space="preserve">    - Гірницької селищної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07.11.2018 року № 182 «Про встановлення земельного податку на території селища Гірник»;</w:t>
      </w:r>
    </w:p>
    <w:p w:rsidR="00542BCF" w:rsidRDefault="00542BCF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Острівської сільської ради 19.06.2020 №1047 «Про встановлення земельного податку на території села Острів»;</w:t>
      </w:r>
    </w:p>
    <w:p w:rsidR="00542BCF" w:rsidRPr="001260D5" w:rsidRDefault="00542BCF" w:rsidP="001260D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-  Межирічанської  сільської ради 18.06.2020 № 749  «Про встановлення ставок та пільг із сплати земельного податку на 2021 рік»;</w:t>
      </w:r>
    </w:p>
    <w:p w:rsidR="00542BCF" w:rsidRPr="006F1E7B" w:rsidRDefault="00542BCF" w:rsidP="006F1E7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F1E7B">
        <w:rPr>
          <w:rFonts w:ascii="Times New Roman" w:hAnsi="Times New Roman"/>
          <w:sz w:val="28"/>
          <w:szCs w:val="28"/>
          <w:lang w:val="uk-UA" w:eastAsia="ru-RU"/>
        </w:rPr>
        <w:t xml:space="preserve">   -  Волсвинської   сільської  ради 19.06.2019 № 645  « Про встановлення ставок та пільг із сплати земельного податку на 2020 рік» визнати такими, що втратили чинність.</w:t>
      </w:r>
    </w:p>
    <w:p w:rsidR="00542BCF" w:rsidRPr="006F1E7B" w:rsidRDefault="00542BCF" w:rsidP="0018221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42BCF" w:rsidRPr="001260D5" w:rsidRDefault="00542BCF" w:rsidP="006F1E7B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211FEF">
        <w:rPr>
          <w:rFonts w:ascii="Times New Roman" w:hAnsi="Times New Roman"/>
          <w:sz w:val="28"/>
          <w:szCs w:val="28"/>
          <w:lang w:val="uk-UA" w:eastAsia="ru-RU"/>
        </w:rPr>
        <w:t xml:space="preserve">Рішення набирає чинності 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з 01 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січня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22</w:t>
      </w:r>
      <w:r w:rsidRPr="004A447F">
        <w:rPr>
          <w:rFonts w:ascii="Times New Roman" w:hAnsi="Times New Roman"/>
          <w:color w:val="000000"/>
          <w:sz w:val="28"/>
          <w:szCs w:val="28"/>
          <w:lang w:val="uk-UA" w:eastAsia="ru-RU"/>
        </w:rPr>
        <w:t> року.</w:t>
      </w:r>
    </w:p>
    <w:p w:rsidR="00542BCF" w:rsidRPr="006F1E7B" w:rsidRDefault="00542BCF" w:rsidP="000D17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42BCF" w:rsidRPr="005D7E43" w:rsidRDefault="00542BCF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рішення покласти на постійну комісію з питань бюджету (</w:t>
      </w:r>
      <w:r>
        <w:rPr>
          <w:rFonts w:ascii="Times New Roman" w:hAnsi="Times New Roman"/>
          <w:sz w:val="28"/>
          <w:szCs w:val="28"/>
          <w:lang w:val="uk-UA" w:eastAsia="ru-RU"/>
        </w:rPr>
        <w:t>Остапюк П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С.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), першого заступника міського голови з питань діяльності виконавчих органів ради Балка Д.І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.,  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Мисака М.І.</w:t>
      </w:r>
    </w:p>
    <w:p w:rsidR="00542BCF" w:rsidRPr="000206A8" w:rsidRDefault="00542BCF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542BCF" w:rsidRDefault="00542BCF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7E43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5D7E43">
        <w:rPr>
          <w:rFonts w:ascii="Times New Roman" w:hAnsi="Times New Roman"/>
          <w:sz w:val="28"/>
          <w:szCs w:val="28"/>
          <w:lang w:eastAsia="ru-RU"/>
        </w:rPr>
        <w:tab/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5D7E43">
        <w:rPr>
          <w:rFonts w:ascii="Times New Roman" w:hAnsi="Times New Roman"/>
          <w:sz w:val="28"/>
          <w:szCs w:val="28"/>
          <w:lang w:eastAsia="ru-RU"/>
        </w:rPr>
        <w:t>.</w:t>
      </w:r>
      <w:r w:rsidRPr="005D7E43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542BCF" w:rsidRPr="005D7E43" w:rsidRDefault="00542BCF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5D7E43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Дмитро   БАЛКО</w:t>
      </w: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9E33CE" w:rsidRDefault="00542BCF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 міського голови </w:t>
      </w:r>
    </w:p>
    <w:p w:rsidR="00542BCF" w:rsidRPr="009E33CE" w:rsidRDefault="00542BCF" w:rsidP="001C1E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E33CE">
        <w:rPr>
          <w:rFonts w:ascii="Times New Roman" w:hAnsi="Times New Roman"/>
          <w:color w:val="000000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542BCF" w:rsidRPr="00515885" w:rsidRDefault="00542BCF" w:rsidP="001C1EE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42BCF" w:rsidRPr="001C1EE6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542BCF" w:rsidRDefault="00542BCF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1EE6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</w:r>
      <w:r w:rsidRPr="001C1EE6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542BCF" w:rsidRDefault="00542BCF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542BCF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E4A0C"/>
    <w:rsid w:val="00111B33"/>
    <w:rsid w:val="001260D5"/>
    <w:rsid w:val="00130C84"/>
    <w:rsid w:val="0015137B"/>
    <w:rsid w:val="001676FC"/>
    <w:rsid w:val="0017189F"/>
    <w:rsid w:val="00182212"/>
    <w:rsid w:val="001B1F43"/>
    <w:rsid w:val="001C1EE6"/>
    <w:rsid w:val="001D0654"/>
    <w:rsid w:val="001D4A1A"/>
    <w:rsid w:val="00211FEF"/>
    <w:rsid w:val="002413E0"/>
    <w:rsid w:val="00242E9E"/>
    <w:rsid w:val="00276BDA"/>
    <w:rsid w:val="002834C2"/>
    <w:rsid w:val="00290A0C"/>
    <w:rsid w:val="002D18A2"/>
    <w:rsid w:val="002D56A9"/>
    <w:rsid w:val="002E5369"/>
    <w:rsid w:val="002F0DE5"/>
    <w:rsid w:val="002F492F"/>
    <w:rsid w:val="00345806"/>
    <w:rsid w:val="003C06CD"/>
    <w:rsid w:val="003E3E38"/>
    <w:rsid w:val="00421ACF"/>
    <w:rsid w:val="00423941"/>
    <w:rsid w:val="00431F62"/>
    <w:rsid w:val="00455FBB"/>
    <w:rsid w:val="004A447F"/>
    <w:rsid w:val="004F4F65"/>
    <w:rsid w:val="005038D7"/>
    <w:rsid w:val="005121E0"/>
    <w:rsid w:val="00515885"/>
    <w:rsid w:val="005317CC"/>
    <w:rsid w:val="00542BCF"/>
    <w:rsid w:val="0055008C"/>
    <w:rsid w:val="005824F6"/>
    <w:rsid w:val="005A26BC"/>
    <w:rsid w:val="005B38AC"/>
    <w:rsid w:val="005C077B"/>
    <w:rsid w:val="005D7E43"/>
    <w:rsid w:val="00610082"/>
    <w:rsid w:val="006241C3"/>
    <w:rsid w:val="00645137"/>
    <w:rsid w:val="00655664"/>
    <w:rsid w:val="00693E51"/>
    <w:rsid w:val="006D1B47"/>
    <w:rsid w:val="006E02EE"/>
    <w:rsid w:val="006F1E7B"/>
    <w:rsid w:val="00764C11"/>
    <w:rsid w:val="007746CB"/>
    <w:rsid w:val="00795402"/>
    <w:rsid w:val="007A26C8"/>
    <w:rsid w:val="00831A02"/>
    <w:rsid w:val="00862CC8"/>
    <w:rsid w:val="00863076"/>
    <w:rsid w:val="00874334"/>
    <w:rsid w:val="008A2CB7"/>
    <w:rsid w:val="008B544B"/>
    <w:rsid w:val="008B77DF"/>
    <w:rsid w:val="008E0772"/>
    <w:rsid w:val="009817BA"/>
    <w:rsid w:val="00993765"/>
    <w:rsid w:val="009E33CE"/>
    <w:rsid w:val="00A11DB1"/>
    <w:rsid w:val="00A12A64"/>
    <w:rsid w:val="00AA1D98"/>
    <w:rsid w:val="00AB3AAF"/>
    <w:rsid w:val="00AB6848"/>
    <w:rsid w:val="00AD1475"/>
    <w:rsid w:val="00AD6F88"/>
    <w:rsid w:val="00AE5B67"/>
    <w:rsid w:val="00AE68E8"/>
    <w:rsid w:val="00B00E2B"/>
    <w:rsid w:val="00B154DC"/>
    <w:rsid w:val="00B46737"/>
    <w:rsid w:val="00B7020F"/>
    <w:rsid w:val="00BA04FC"/>
    <w:rsid w:val="00BA3D93"/>
    <w:rsid w:val="00BC71C6"/>
    <w:rsid w:val="00BF043E"/>
    <w:rsid w:val="00BF6334"/>
    <w:rsid w:val="00C100B1"/>
    <w:rsid w:val="00C16349"/>
    <w:rsid w:val="00C25954"/>
    <w:rsid w:val="00C567CE"/>
    <w:rsid w:val="00C6333E"/>
    <w:rsid w:val="00CA5740"/>
    <w:rsid w:val="00CB6276"/>
    <w:rsid w:val="00D3772A"/>
    <w:rsid w:val="00D76D9D"/>
    <w:rsid w:val="00DD22E6"/>
    <w:rsid w:val="00DF28FC"/>
    <w:rsid w:val="00E37B45"/>
    <w:rsid w:val="00E53284"/>
    <w:rsid w:val="00E77F96"/>
    <w:rsid w:val="00EC4195"/>
    <w:rsid w:val="00ED37ED"/>
    <w:rsid w:val="00ED593F"/>
    <w:rsid w:val="00F66683"/>
    <w:rsid w:val="00F9189E"/>
    <w:rsid w:val="00F94214"/>
    <w:rsid w:val="00FA70C7"/>
    <w:rsid w:val="00FB47ED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3</Pages>
  <Words>671</Words>
  <Characters>3827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62</cp:revision>
  <cp:lastPrinted>2021-03-24T14:21:00Z</cp:lastPrinted>
  <dcterms:created xsi:type="dcterms:W3CDTF">2018-06-12T05:43:00Z</dcterms:created>
  <dcterms:modified xsi:type="dcterms:W3CDTF">2021-05-26T07:04:00Z</dcterms:modified>
</cp:coreProperties>
</file>